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BD85C43" w14:textId="186655CB" w:rsidR="00CD67C7" w:rsidRPr="00CD67C7" w:rsidRDefault="002C0915" w:rsidP="00A73577">
      <w:pPr>
        <w:pStyle w:val="NoSpacing"/>
        <w:rPr>
          <w:rFonts w:ascii="Comic Sans MS" w:hAnsi="Comic Sans MS"/>
          <w:b/>
          <w:bCs/>
          <w:color w:val="002560"/>
          <w:sz w:val="36"/>
          <w:szCs w:val="36"/>
        </w:rPr>
      </w:pPr>
      <w:r>
        <w:rPr>
          <w:rFonts w:ascii="Times New Roman" w:hAnsi="Times New Roman"/>
          <w:noProof/>
          <w:color w:val="auto"/>
          <w:sz w:val="24"/>
          <w:szCs w:val="24"/>
        </w:rPr>
        <w:drawing>
          <wp:anchor distT="36576" distB="36576" distL="36576" distR="36576" simplePos="0" relativeHeight="251665408" behindDoc="0" locked="0" layoutInCell="1" allowOverlap="1" wp14:anchorId="06B7686A" wp14:editId="08288C94">
            <wp:simplePos x="0" y="0"/>
            <wp:positionH relativeFrom="column">
              <wp:posOffset>4410075</wp:posOffset>
            </wp:positionH>
            <wp:positionV relativeFrom="paragraph">
              <wp:posOffset>-268605</wp:posOffset>
            </wp:positionV>
            <wp:extent cx="1733550" cy="977900"/>
            <wp:effectExtent l="0" t="0" r="0" b="0"/>
            <wp:wrapNone/>
            <wp:docPr id="2" name="Picture 1" descr="A cartoon kids holding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artoon kids holding han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77900"/>
                    </a:xfrm>
                    <a:prstGeom prst="rect">
                      <a:avLst/>
                    </a:prstGeom>
                    <a:blipFill dpi="0" rotWithShape="0">
                      <a:blip r:embed="rId11"/>
                      <a:srcRect/>
                      <a:tile tx="0" ty="0" sx="100000" sy="100000" flip="x" algn="tl"/>
                    </a:blip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7C7" w:rsidRPr="00CD67C7">
        <w:rPr>
          <w:rFonts w:ascii="Comic Sans MS" w:hAnsi="Comic Sans MS"/>
          <w:b/>
          <w:bCs/>
          <w:color w:val="002560"/>
          <w:sz w:val="36"/>
          <w:szCs w:val="36"/>
        </w:rPr>
        <w:t xml:space="preserve">First United Methodist Preschool </w:t>
      </w:r>
    </w:p>
    <w:p w14:paraId="36C94F6D" w14:textId="3518EDC4" w:rsidR="00CD67C7" w:rsidRPr="00063D87" w:rsidRDefault="00CD67C7" w:rsidP="00A73577">
      <w:pPr>
        <w:pStyle w:val="NoSpacing"/>
        <w:rPr>
          <w:rFonts w:ascii="Comic Sans MS" w:hAnsi="Comic Sans MS"/>
          <w:b/>
          <w:bCs/>
          <w:color w:val="002560"/>
          <w:sz w:val="36"/>
          <w:szCs w:val="36"/>
        </w:rPr>
      </w:pPr>
      <w:r w:rsidRPr="00CD67C7">
        <w:rPr>
          <w:rFonts w:ascii="Comic Sans MS" w:hAnsi="Comic Sans MS"/>
          <w:b/>
          <w:bCs/>
          <w:color w:val="002560"/>
          <w:sz w:val="36"/>
          <w:szCs w:val="36"/>
        </w:rPr>
        <w:t>Academic Calendar 2024 - 2025</w:t>
      </w:r>
    </w:p>
    <w:p w14:paraId="1442F21D" w14:textId="77777777" w:rsidR="00CD67C7" w:rsidRPr="00CD67C7" w:rsidRDefault="00CD67C7" w:rsidP="00A73577">
      <w:pPr>
        <w:pStyle w:val="NoSpacing"/>
        <w:rPr>
          <w:sz w:val="22"/>
          <w:szCs w:val="22"/>
        </w:rPr>
      </w:pPr>
    </w:p>
    <w:tbl>
      <w:tblPr>
        <w:tblW w:w="11430" w:type="dxa"/>
        <w:tblInd w:w="-275" w:type="dxa"/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600" w:firstRow="0" w:lastRow="0" w:firstColumn="0" w:lastColumn="0" w:noHBand="1" w:noVBand="1"/>
        <w:tblCaption w:val="Calendar layout table"/>
      </w:tblPr>
      <w:tblGrid>
        <w:gridCol w:w="735"/>
        <w:gridCol w:w="460"/>
        <w:gridCol w:w="460"/>
        <w:gridCol w:w="460"/>
        <w:gridCol w:w="460"/>
        <w:gridCol w:w="460"/>
        <w:gridCol w:w="820"/>
        <w:gridCol w:w="223"/>
        <w:gridCol w:w="460"/>
        <w:gridCol w:w="460"/>
        <w:gridCol w:w="460"/>
        <w:gridCol w:w="460"/>
        <w:gridCol w:w="460"/>
        <w:gridCol w:w="460"/>
        <w:gridCol w:w="812"/>
        <w:gridCol w:w="229"/>
        <w:gridCol w:w="460"/>
        <w:gridCol w:w="460"/>
        <w:gridCol w:w="460"/>
        <w:gridCol w:w="460"/>
        <w:gridCol w:w="460"/>
        <w:gridCol w:w="460"/>
        <w:gridCol w:w="791"/>
      </w:tblGrid>
      <w:tr w:rsidR="00985665" w:rsidRPr="00CD67C7" w14:paraId="683C595A" w14:textId="77777777" w:rsidTr="00063D87">
        <w:trPr>
          <w:trHeight w:val="226"/>
        </w:trPr>
        <w:tc>
          <w:tcPr>
            <w:tcW w:w="3855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70C0"/>
            <w:vAlign w:val="center"/>
          </w:tcPr>
          <w:p w14:paraId="5BC4748B" w14:textId="05831EEE" w:rsidR="001D5DA5" w:rsidRPr="00CD67C7" w:rsidRDefault="00985665" w:rsidP="001D5DA5">
            <w:pPr>
              <w:pStyle w:val="Month"/>
              <w:rPr>
                <w:color w:val="30506A" w:themeColor="accent1"/>
                <w:sz w:val="22"/>
                <w:szCs w:val="22"/>
              </w:rPr>
            </w:pPr>
            <w:r w:rsidRPr="00CD67C7">
              <w:rPr>
                <w:sz w:val="22"/>
                <w:szCs w:val="22"/>
              </w:rPr>
              <w:t>Sep</w:t>
            </w:r>
            <w:r w:rsidR="00E71241" w:rsidRPr="00CD67C7">
              <w:rPr>
                <w:sz w:val="22"/>
                <w:szCs w:val="22"/>
              </w:rPr>
              <w:t>tember</w:t>
            </w:r>
            <w:r w:rsidRPr="00CD67C7"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223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B7F0AF" w14:textId="77777777" w:rsidR="00985665" w:rsidRPr="00CD67C7" w:rsidRDefault="00985665" w:rsidP="00985665">
            <w:pPr>
              <w:rPr>
                <w:sz w:val="22"/>
                <w:szCs w:val="22"/>
              </w:rPr>
            </w:pPr>
          </w:p>
        </w:tc>
        <w:tc>
          <w:tcPr>
            <w:tcW w:w="3572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70C0"/>
            <w:vAlign w:val="center"/>
          </w:tcPr>
          <w:p w14:paraId="1D992A8A" w14:textId="0B90F8BC" w:rsidR="00985665" w:rsidRPr="00CD67C7" w:rsidRDefault="00013C75" w:rsidP="00F04882">
            <w:pPr>
              <w:pStyle w:val="Month"/>
              <w:rPr>
                <w:sz w:val="22"/>
                <w:szCs w:val="22"/>
              </w:rPr>
            </w:pPr>
            <w:r w:rsidRPr="00CD67C7">
              <w:rPr>
                <w:sz w:val="22"/>
                <w:szCs w:val="22"/>
              </w:rPr>
              <w:t>Oct</w:t>
            </w:r>
            <w:r w:rsidR="00E71241" w:rsidRPr="00CD67C7">
              <w:rPr>
                <w:sz w:val="22"/>
                <w:szCs w:val="22"/>
              </w:rPr>
              <w:t>ober</w:t>
            </w:r>
            <w:r w:rsidR="00985665" w:rsidRPr="00CD67C7"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22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01B61E" w14:textId="77777777" w:rsidR="00985665" w:rsidRPr="00CD67C7" w:rsidRDefault="00985665" w:rsidP="00985665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70C0"/>
            <w:vAlign w:val="center"/>
          </w:tcPr>
          <w:p w14:paraId="14B46967" w14:textId="24BB278F" w:rsidR="00985665" w:rsidRPr="00CD67C7" w:rsidRDefault="00013C75" w:rsidP="00F04882">
            <w:pPr>
              <w:pStyle w:val="Month"/>
              <w:rPr>
                <w:sz w:val="22"/>
                <w:szCs w:val="22"/>
              </w:rPr>
            </w:pPr>
            <w:r w:rsidRPr="00CD67C7">
              <w:rPr>
                <w:sz w:val="22"/>
                <w:szCs w:val="22"/>
              </w:rPr>
              <w:t>Nov</w:t>
            </w:r>
            <w:r w:rsidR="00E71241" w:rsidRPr="00CD67C7">
              <w:rPr>
                <w:sz w:val="22"/>
                <w:szCs w:val="22"/>
              </w:rPr>
              <w:t>ember</w:t>
            </w:r>
            <w:r w:rsidR="00985665" w:rsidRPr="00CD67C7">
              <w:rPr>
                <w:sz w:val="22"/>
                <w:szCs w:val="22"/>
              </w:rPr>
              <w:t xml:space="preserve"> 2024</w:t>
            </w:r>
          </w:p>
        </w:tc>
      </w:tr>
      <w:tr w:rsidR="001C443A" w:rsidRPr="00CD67C7" w14:paraId="2EF74B3C" w14:textId="77777777" w:rsidTr="00063D87">
        <w:trPr>
          <w:trHeight w:val="170"/>
        </w:trPr>
        <w:tc>
          <w:tcPr>
            <w:tcW w:w="7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E3CAFBA" w14:textId="77777777" w:rsidR="00985665" w:rsidRPr="00CD67C7" w:rsidRDefault="00985665" w:rsidP="00F45140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S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92E7133" w14:textId="77777777" w:rsidR="00985665" w:rsidRPr="00CD67C7" w:rsidRDefault="00985665" w:rsidP="00F45140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M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5B98A77" w14:textId="77777777" w:rsidR="00985665" w:rsidRPr="00CD67C7" w:rsidRDefault="00985665" w:rsidP="00F45140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T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A01E85F" w14:textId="77777777" w:rsidR="00985665" w:rsidRPr="00CD67C7" w:rsidRDefault="00985665" w:rsidP="00F45140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W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63C6923" w14:textId="77777777" w:rsidR="00985665" w:rsidRPr="00CD67C7" w:rsidRDefault="00985665" w:rsidP="00F45140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T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69A61BF" w14:textId="1FB75CCE" w:rsidR="00985665" w:rsidRPr="00CD67C7" w:rsidRDefault="00985665" w:rsidP="00F45140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F</w:t>
            </w:r>
          </w:p>
        </w:tc>
        <w:tc>
          <w:tcPr>
            <w:tcW w:w="82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BA4A3CB" w14:textId="77777777" w:rsidR="00985665" w:rsidRPr="00CD67C7" w:rsidRDefault="00985665" w:rsidP="00F45140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S</w:t>
            </w:r>
          </w:p>
        </w:tc>
        <w:tc>
          <w:tcPr>
            <w:tcW w:w="22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2C808E" w14:textId="77777777" w:rsidR="00985665" w:rsidRPr="00CD67C7" w:rsidRDefault="00985665" w:rsidP="00985665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44CB150" w14:textId="77777777" w:rsidR="00985665" w:rsidRPr="00CD67C7" w:rsidRDefault="00985665" w:rsidP="00F04882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S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D3B08DB" w14:textId="77777777" w:rsidR="00985665" w:rsidRPr="00CD67C7" w:rsidRDefault="00985665" w:rsidP="00F04882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M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CCF7547" w14:textId="77777777" w:rsidR="00985665" w:rsidRPr="00CD67C7" w:rsidRDefault="00985665" w:rsidP="00F04882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T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DD2F5B8" w14:textId="77777777" w:rsidR="00985665" w:rsidRPr="00CD67C7" w:rsidRDefault="00985665" w:rsidP="00F04882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W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1294DEB" w14:textId="77777777" w:rsidR="00985665" w:rsidRPr="00CD67C7" w:rsidRDefault="00985665" w:rsidP="00F04882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T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89EDB14" w14:textId="77777777" w:rsidR="00985665" w:rsidRPr="00CD67C7" w:rsidRDefault="00985665" w:rsidP="00F04882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F</w:t>
            </w:r>
          </w:p>
        </w:tc>
        <w:tc>
          <w:tcPr>
            <w:tcW w:w="81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1477CA4" w14:textId="77777777" w:rsidR="00985665" w:rsidRPr="00CD67C7" w:rsidRDefault="00985665" w:rsidP="00F04882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S</w:t>
            </w:r>
          </w:p>
        </w:tc>
        <w:tc>
          <w:tcPr>
            <w:tcW w:w="22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85421F" w14:textId="77777777" w:rsidR="00985665" w:rsidRPr="00CD67C7" w:rsidRDefault="00985665" w:rsidP="00985665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9466EFD" w14:textId="77777777" w:rsidR="00985665" w:rsidRPr="00CD67C7" w:rsidRDefault="00985665" w:rsidP="00F45140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S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E1CA914" w14:textId="77777777" w:rsidR="00985665" w:rsidRPr="00CD67C7" w:rsidRDefault="00985665" w:rsidP="00F45140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M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C8F393D" w14:textId="77777777" w:rsidR="00985665" w:rsidRPr="00CD67C7" w:rsidRDefault="00985665" w:rsidP="00F45140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T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D938BE3" w14:textId="77777777" w:rsidR="00985665" w:rsidRPr="00CD67C7" w:rsidRDefault="00985665" w:rsidP="00F45140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W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06A5C2E" w14:textId="77777777" w:rsidR="00985665" w:rsidRPr="00CD67C7" w:rsidRDefault="00985665" w:rsidP="00F45140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T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B5F2CF2" w14:textId="77777777" w:rsidR="00985665" w:rsidRPr="00CD67C7" w:rsidRDefault="00985665" w:rsidP="00F45140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F</w:t>
            </w:r>
          </w:p>
        </w:tc>
        <w:tc>
          <w:tcPr>
            <w:tcW w:w="79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D4C30C2" w14:textId="14D5DAD7" w:rsidR="00985665" w:rsidRPr="00CD67C7" w:rsidRDefault="00985665" w:rsidP="00F45140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S</w:t>
            </w:r>
          </w:p>
        </w:tc>
      </w:tr>
      <w:tr w:rsidR="009578CB" w:rsidRPr="00CD67C7" w14:paraId="2875B71D" w14:textId="77777777" w:rsidTr="00063D87">
        <w:trPr>
          <w:trHeight w:val="212"/>
        </w:trPr>
        <w:tc>
          <w:tcPr>
            <w:tcW w:w="7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0DFE95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EC8667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ECE2F3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CB73B2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225166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9998D0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882679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22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38D1A9" w14:textId="77777777" w:rsidR="009578CB" w:rsidRPr="00CD67C7" w:rsidRDefault="009578CB" w:rsidP="009578CB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FD03B34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7C0892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6171DF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5A77FF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BA1F1E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48A58E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81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04028B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2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E24CB0" w14:textId="77777777" w:rsidR="009578CB" w:rsidRPr="00CD67C7" w:rsidRDefault="009578CB" w:rsidP="009578CB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A4CCA2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4B54BF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FEDA76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0FA7C0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A34425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7A1FA7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9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1D05D6" w14:textId="21C9EFD1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</w:t>
            </w:r>
          </w:p>
        </w:tc>
      </w:tr>
      <w:tr w:rsidR="009578CB" w:rsidRPr="00CD67C7" w14:paraId="2772D9DD" w14:textId="77777777" w:rsidTr="00063D87">
        <w:trPr>
          <w:trHeight w:val="212"/>
        </w:trPr>
        <w:tc>
          <w:tcPr>
            <w:tcW w:w="7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FE9B3E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0966CD8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DA73B6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95CD67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5F5E2C7" w14:textId="2DCD1649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09B798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82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D5311D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22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C9F8C8" w14:textId="77777777" w:rsidR="009578CB" w:rsidRPr="00CD67C7" w:rsidRDefault="009578CB" w:rsidP="009578CB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59E2ED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6388E0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86A6A3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B3639A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00E11D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1C8EB07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81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ED4F0C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22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FE6197" w14:textId="77777777" w:rsidR="009578CB" w:rsidRPr="00CD67C7" w:rsidRDefault="009578CB" w:rsidP="009578CB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F2BCB7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3E90AC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40E84F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1CDFA9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FBD42BE" w14:textId="00F0CB3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B64DEA" w14:textId="52BD577F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79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D7CA26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9</w:t>
            </w:r>
          </w:p>
        </w:tc>
      </w:tr>
      <w:tr w:rsidR="001C443A" w:rsidRPr="00CD67C7" w14:paraId="205955CE" w14:textId="77777777" w:rsidTr="00063D87">
        <w:trPr>
          <w:trHeight w:val="212"/>
        </w:trPr>
        <w:tc>
          <w:tcPr>
            <w:tcW w:w="7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C1CC6C0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01C149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61125F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3C0A7BF0" w14:textId="767B3F2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416D37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07DEAD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82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F66AE3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21</w:t>
            </w:r>
          </w:p>
        </w:tc>
        <w:tc>
          <w:tcPr>
            <w:tcW w:w="22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6F70B6" w14:textId="77777777" w:rsidR="009578CB" w:rsidRPr="00CD67C7" w:rsidRDefault="009578CB" w:rsidP="009578CB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43E5D7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14:paraId="0BD515FE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B95D2F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38987C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3EA0AA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A68EE0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18</w:t>
            </w:r>
          </w:p>
        </w:tc>
        <w:tc>
          <w:tcPr>
            <w:tcW w:w="81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C3D741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22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125B513" w14:textId="77777777" w:rsidR="009578CB" w:rsidRPr="00CD67C7" w:rsidRDefault="009578CB" w:rsidP="009578CB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A07949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14:paraId="4D59C820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5F4EF7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651D51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228020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99FAFB" w14:textId="3FDABF13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79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3E413B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16</w:t>
            </w:r>
          </w:p>
        </w:tc>
      </w:tr>
      <w:tr w:rsidR="00CD67C7" w:rsidRPr="00CD67C7" w14:paraId="7C6A7557" w14:textId="77777777" w:rsidTr="00063D87">
        <w:trPr>
          <w:trHeight w:val="212"/>
        </w:trPr>
        <w:tc>
          <w:tcPr>
            <w:tcW w:w="7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3D8812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99D1E9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D16BA66" w14:textId="08BEDD53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F9C454" w14:textId="22CC5174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EDAC39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F4DB28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27</w:t>
            </w:r>
          </w:p>
        </w:tc>
        <w:tc>
          <w:tcPr>
            <w:tcW w:w="82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8835D7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28</w:t>
            </w:r>
          </w:p>
        </w:tc>
        <w:tc>
          <w:tcPr>
            <w:tcW w:w="22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866EAA" w14:textId="77777777" w:rsidR="009578CB" w:rsidRPr="00CD67C7" w:rsidRDefault="009578CB" w:rsidP="009578CB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506FBC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DB626C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5BD56D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178ABF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327430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A0351F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25</w:t>
            </w:r>
          </w:p>
        </w:tc>
        <w:tc>
          <w:tcPr>
            <w:tcW w:w="81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22BE61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26</w:t>
            </w:r>
          </w:p>
        </w:tc>
        <w:tc>
          <w:tcPr>
            <w:tcW w:w="22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CEE5A18" w14:textId="77777777" w:rsidR="009578CB" w:rsidRPr="00CD67C7" w:rsidRDefault="009578CB" w:rsidP="009578CB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030FCD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821772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CA4084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14:paraId="0A19C21A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14:paraId="19381120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14:paraId="16F5BC83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79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4DB6CB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23</w:t>
            </w:r>
          </w:p>
        </w:tc>
      </w:tr>
      <w:tr w:rsidR="00CD67C7" w:rsidRPr="00CD67C7" w14:paraId="58F8DB65" w14:textId="77777777" w:rsidTr="00063D87">
        <w:trPr>
          <w:trHeight w:val="212"/>
        </w:trPr>
        <w:tc>
          <w:tcPr>
            <w:tcW w:w="7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248484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2FC83CF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597D76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2EC280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CE88FE6" w14:textId="4172F184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E55DE0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4EFC77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22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3853DF" w14:textId="77777777" w:rsidR="009578CB" w:rsidRPr="00CD67C7" w:rsidRDefault="009578CB" w:rsidP="009578CB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2F673F1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CACDE7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49D93B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1F7CC2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01ED87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31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021FB9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87C137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22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0C3FFD" w14:textId="77777777" w:rsidR="009578CB" w:rsidRPr="00CD67C7" w:rsidRDefault="009578CB" w:rsidP="009578CB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1FF7AB1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12B178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2F01EA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14:paraId="37694620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14:paraId="5CB40FF1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14:paraId="02D473FC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29</w:t>
            </w:r>
          </w:p>
        </w:tc>
        <w:tc>
          <w:tcPr>
            <w:tcW w:w="79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723F73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30</w:t>
            </w:r>
          </w:p>
        </w:tc>
      </w:tr>
      <w:tr w:rsidR="00985665" w:rsidRPr="00CD67C7" w14:paraId="1727F275" w14:textId="77777777" w:rsidTr="00063D87">
        <w:trPr>
          <w:trHeight w:val="212"/>
        </w:trPr>
        <w:tc>
          <w:tcPr>
            <w:tcW w:w="7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05A082" w14:textId="77777777" w:rsidR="00985665" w:rsidRPr="00CD67C7" w:rsidRDefault="00985665" w:rsidP="00F45140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EB8DDF" w14:textId="77777777" w:rsidR="00985665" w:rsidRPr="00CD67C7" w:rsidRDefault="00985665" w:rsidP="00F45140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AE540B" w14:textId="77777777" w:rsidR="00985665" w:rsidRPr="00CD67C7" w:rsidRDefault="00985665" w:rsidP="00F45140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DAEE07" w14:textId="77777777" w:rsidR="00985665" w:rsidRPr="00CD67C7" w:rsidRDefault="00985665" w:rsidP="00F45140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EA800C" w14:textId="776CE5FB" w:rsidR="00985665" w:rsidRPr="00CD67C7" w:rsidRDefault="00985665" w:rsidP="00F45140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3F2FCB" w14:textId="77777777" w:rsidR="00985665" w:rsidRPr="00CD67C7" w:rsidRDefault="00985665" w:rsidP="00F45140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1933A5" w14:textId="77777777" w:rsidR="00985665" w:rsidRPr="00CD67C7" w:rsidRDefault="00985665" w:rsidP="00F45140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22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DF23EC" w14:textId="77777777" w:rsidR="00985665" w:rsidRPr="00CD67C7" w:rsidRDefault="00985665" w:rsidP="00985665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71EC8C" w14:textId="77777777" w:rsidR="00985665" w:rsidRPr="00CD67C7" w:rsidRDefault="00985665" w:rsidP="00F04882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8CB292" w14:textId="77777777" w:rsidR="00985665" w:rsidRPr="00CD67C7" w:rsidRDefault="00985665" w:rsidP="00F04882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AB3A3E" w14:textId="77777777" w:rsidR="00985665" w:rsidRPr="00CD67C7" w:rsidRDefault="00985665" w:rsidP="00F04882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E646FF" w14:textId="77777777" w:rsidR="00985665" w:rsidRPr="00CD67C7" w:rsidRDefault="00985665" w:rsidP="00F04882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3E82BF" w14:textId="77777777" w:rsidR="00985665" w:rsidRPr="00CD67C7" w:rsidRDefault="00985665" w:rsidP="00F04882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2AB89F" w14:textId="77777777" w:rsidR="00985665" w:rsidRPr="00CD67C7" w:rsidRDefault="00985665" w:rsidP="00F04882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F9806E" w14:textId="77777777" w:rsidR="00985665" w:rsidRPr="00CD67C7" w:rsidRDefault="00985665" w:rsidP="00F04882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22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C0DF8A" w14:textId="77777777" w:rsidR="00985665" w:rsidRPr="00CD67C7" w:rsidRDefault="00985665" w:rsidP="00985665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4C9A55" w14:textId="77777777" w:rsidR="00985665" w:rsidRPr="00CD67C7" w:rsidRDefault="00985665" w:rsidP="00F04882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C9899F" w14:textId="77777777" w:rsidR="00985665" w:rsidRPr="00CD67C7" w:rsidRDefault="00985665" w:rsidP="00F04882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B14AF7" w14:textId="77777777" w:rsidR="00985665" w:rsidRPr="00CD67C7" w:rsidRDefault="00985665" w:rsidP="00F04882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95B407" w14:textId="77777777" w:rsidR="00985665" w:rsidRPr="00CD67C7" w:rsidRDefault="00985665" w:rsidP="00F04882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2869A2" w14:textId="77777777" w:rsidR="00985665" w:rsidRPr="00CD67C7" w:rsidRDefault="00985665" w:rsidP="00F04882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690D59" w14:textId="77777777" w:rsidR="00985665" w:rsidRPr="00CD67C7" w:rsidRDefault="00985665" w:rsidP="00F04882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31CA3A" w14:textId="77777777" w:rsidR="00985665" w:rsidRPr="00CD67C7" w:rsidRDefault="00985665" w:rsidP="00F04882">
            <w:pPr>
              <w:pStyle w:val="Day"/>
              <w:rPr>
                <w:color w:val="auto"/>
                <w:sz w:val="22"/>
                <w:szCs w:val="22"/>
              </w:rPr>
            </w:pPr>
          </w:p>
        </w:tc>
      </w:tr>
      <w:tr w:rsidR="00A70674" w:rsidRPr="00CD67C7" w14:paraId="378F56B5" w14:textId="77777777" w:rsidTr="00063D87">
        <w:trPr>
          <w:trHeight w:hRule="exact" w:val="1182"/>
        </w:trPr>
        <w:tc>
          <w:tcPr>
            <w:tcW w:w="3855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33C90AAE" w14:textId="16F36960" w:rsidR="00A70674" w:rsidRPr="00CD67C7" w:rsidRDefault="00BC5B57" w:rsidP="004722B0">
            <w:pPr>
              <w:pStyle w:val="NoSpacing"/>
              <w:rPr>
                <w:rFonts w:ascii="Georgia" w:hAnsi="Georgia"/>
                <w:color w:val="auto"/>
                <w:sz w:val="22"/>
                <w:szCs w:val="22"/>
              </w:rPr>
            </w:pPr>
            <w:r w:rsidRPr="00CD67C7">
              <w:rPr>
                <w:rFonts w:ascii="Georgia" w:hAnsi="Georgia"/>
                <w:color w:val="auto"/>
                <w:sz w:val="22"/>
                <w:szCs w:val="22"/>
              </w:rPr>
              <w:t xml:space="preserve">3 – Meet &amp; Greet </w:t>
            </w:r>
            <w:r w:rsidR="00CD67C7" w:rsidRPr="00CD67C7">
              <w:rPr>
                <w:rFonts w:ascii="Georgia" w:hAnsi="Georgia"/>
                <w:color w:val="auto"/>
                <w:sz w:val="22"/>
                <w:szCs w:val="22"/>
              </w:rPr>
              <w:t>Op</w:t>
            </w:r>
            <w:r w:rsidRPr="00CD67C7">
              <w:rPr>
                <w:rFonts w:ascii="Georgia" w:hAnsi="Georgia"/>
                <w:color w:val="auto"/>
                <w:sz w:val="22"/>
                <w:szCs w:val="22"/>
              </w:rPr>
              <w:t>en House 10-12pm</w:t>
            </w:r>
          </w:p>
          <w:p w14:paraId="7566312B" w14:textId="77777777" w:rsidR="00BC5B57" w:rsidRPr="00CD67C7" w:rsidRDefault="00BC5B57" w:rsidP="004722B0">
            <w:pPr>
              <w:pStyle w:val="NoSpacing"/>
              <w:rPr>
                <w:rFonts w:ascii="Georgia" w:hAnsi="Georgia"/>
                <w:color w:val="auto"/>
                <w:sz w:val="22"/>
                <w:szCs w:val="22"/>
              </w:rPr>
            </w:pPr>
            <w:r w:rsidRPr="00CD67C7">
              <w:rPr>
                <w:rFonts w:ascii="Georgia" w:hAnsi="Georgia"/>
                <w:color w:val="auto"/>
                <w:sz w:val="22"/>
                <w:szCs w:val="22"/>
              </w:rPr>
              <w:t>4 – First Day of School</w:t>
            </w:r>
          </w:p>
          <w:p w14:paraId="728D2EBE" w14:textId="0012C867" w:rsidR="00BC5B57" w:rsidRPr="00CD67C7" w:rsidRDefault="00BC5B57" w:rsidP="004722B0">
            <w:pPr>
              <w:pStyle w:val="NoSpacing"/>
              <w:rPr>
                <w:color w:val="auto"/>
                <w:sz w:val="22"/>
                <w:szCs w:val="22"/>
              </w:rPr>
            </w:pPr>
            <w:r w:rsidRPr="00CD67C7">
              <w:rPr>
                <w:rFonts w:ascii="Georgia" w:hAnsi="Georgia"/>
                <w:color w:val="auto"/>
                <w:sz w:val="22"/>
                <w:szCs w:val="22"/>
              </w:rPr>
              <w:t>16</w:t>
            </w:r>
            <w:r w:rsidR="002C0915">
              <w:rPr>
                <w:rFonts w:ascii="Georgia" w:hAnsi="Georgia"/>
                <w:color w:val="auto"/>
                <w:sz w:val="22"/>
                <w:szCs w:val="22"/>
              </w:rPr>
              <w:t xml:space="preserve"> - </w:t>
            </w:r>
            <w:r w:rsidRPr="00CD67C7">
              <w:rPr>
                <w:rFonts w:ascii="Georgia" w:hAnsi="Georgia"/>
                <w:color w:val="auto"/>
                <w:sz w:val="22"/>
                <w:szCs w:val="22"/>
              </w:rPr>
              <w:t>Lunch Bunch</w:t>
            </w:r>
            <w:r w:rsidR="00CD67C7" w:rsidRPr="00CD67C7">
              <w:rPr>
                <w:rFonts w:ascii="Georgia" w:hAnsi="Georgia"/>
                <w:color w:val="auto"/>
                <w:sz w:val="22"/>
                <w:szCs w:val="22"/>
              </w:rPr>
              <w:t xml:space="preserve"> to start</w:t>
            </w:r>
          </w:p>
        </w:tc>
        <w:tc>
          <w:tcPr>
            <w:tcW w:w="223" w:type="dxa"/>
          </w:tcPr>
          <w:p w14:paraId="2D4730BA" w14:textId="77777777" w:rsidR="00A70674" w:rsidRPr="00CD67C7" w:rsidRDefault="00A70674" w:rsidP="009C49F3">
            <w:pPr>
              <w:pStyle w:val="NoSpacing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572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0A01382A" w14:textId="77777777" w:rsidR="00A70674" w:rsidRPr="00CD67C7" w:rsidRDefault="00BC5B57" w:rsidP="009C49F3">
            <w:pPr>
              <w:pStyle w:val="NoSpacing"/>
              <w:rPr>
                <w:rFonts w:ascii="Georgia" w:hAnsi="Georgia"/>
                <w:color w:val="auto"/>
                <w:sz w:val="22"/>
                <w:szCs w:val="22"/>
              </w:rPr>
            </w:pPr>
            <w:r w:rsidRPr="00CD67C7">
              <w:rPr>
                <w:rFonts w:ascii="Georgia" w:hAnsi="Georgia"/>
                <w:color w:val="auto"/>
                <w:sz w:val="22"/>
                <w:szCs w:val="22"/>
              </w:rPr>
              <w:t>2 – Blessings of the Stuffed Animals</w:t>
            </w:r>
          </w:p>
          <w:p w14:paraId="4C5258FE" w14:textId="55B465BC" w:rsidR="00BC5B57" w:rsidRPr="00CD67C7" w:rsidRDefault="00BC5B57" w:rsidP="009C49F3">
            <w:pPr>
              <w:pStyle w:val="NoSpacing"/>
              <w:rPr>
                <w:rFonts w:ascii="Georgia" w:hAnsi="Georgia"/>
                <w:color w:val="auto"/>
                <w:sz w:val="22"/>
                <w:szCs w:val="22"/>
              </w:rPr>
            </w:pPr>
            <w:r w:rsidRPr="00CD67C7">
              <w:rPr>
                <w:rFonts w:ascii="Georgia" w:hAnsi="Georgia"/>
                <w:color w:val="auto"/>
                <w:sz w:val="22"/>
                <w:szCs w:val="22"/>
              </w:rPr>
              <w:t xml:space="preserve">      </w:t>
            </w:r>
            <w:r w:rsidR="00063D87">
              <w:rPr>
                <w:rFonts w:ascii="Georgia" w:hAnsi="Georgia"/>
                <w:color w:val="auto"/>
                <w:sz w:val="22"/>
                <w:szCs w:val="22"/>
              </w:rPr>
              <w:t xml:space="preserve"> </w:t>
            </w:r>
            <w:r w:rsidRPr="00CD67C7">
              <w:rPr>
                <w:rFonts w:ascii="Georgia" w:hAnsi="Georgia"/>
                <w:color w:val="auto"/>
                <w:sz w:val="22"/>
                <w:szCs w:val="22"/>
              </w:rPr>
              <w:t>Chapel 10 am</w:t>
            </w:r>
          </w:p>
          <w:p w14:paraId="2C05B31D" w14:textId="04AFC35A" w:rsidR="00BC5B57" w:rsidRPr="00CD67C7" w:rsidRDefault="00063D87" w:rsidP="009C49F3">
            <w:pPr>
              <w:pStyle w:val="NoSpacing"/>
              <w:rPr>
                <w:rFonts w:ascii="Georgia" w:hAnsi="Georgia"/>
                <w:color w:val="auto"/>
                <w:sz w:val="22"/>
                <w:szCs w:val="22"/>
              </w:rPr>
            </w:pPr>
            <w:r>
              <w:rPr>
                <w:rFonts w:ascii="Georgia" w:hAnsi="Georgia"/>
                <w:color w:val="auto"/>
                <w:sz w:val="22"/>
                <w:szCs w:val="22"/>
              </w:rPr>
              <w:t xml:space="preserve">14- </w:t>
            </w:r>
            <w:r w:rsidR="00BC5B57" w:rsidRPr="00CD67C7">
              <w:rPr>
                <w:rFonts w:ascii="Georgia" w:hAnsi="Georgia"/>
                <w:color w:val="auto"/>
                <w:sz w:val="22"/>
                <w:szCs w:val="22"/>
              </w:rPr>
              <w:t>School Closed</w:t>
            </w:r>
          </w:p>
          <w:p w14:paraId="1F25133C" w14:textId="70A69DB6" w:rsidR="00BC5B57" w:rsidRPr="00CD67C7" w:rsidRDefault="00BC5B57" w:rsidP="009C49F3">
            <w:pPr>
              <w:pStyle w:val="NoSpacing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229" w:type="dxa"/>
          </w:tcPr>
          <w:p w14:paraId="6C5F9918" w14:textId="77777777" w:rsidR="00A70674" w:rsidRPr="00CD67C7" w:rsidRDefault="00A70674" w:rsidP="009C49F3">
            <w:pPr>
              <w:pStyle w:val="NoSpacing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551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33B6185E" w14:textId="77777777" w:rsidR="00A70674" w:rsidRPr="00CD67C7" w:rsidRDefault="00BC5B57" w:rsidP="009C49F3">
            <w:pPr>
              <w:pStyle w:val="NoSpacing"/>
              <w:rPr>
                <w:rFonts w:ascii="Georgia" w:hAnsi="Georgia"/>
                <w:color w:val="auto"/>
                <w:sz w:val="22"/>
                <w:szCs w:val="22"/>
              </w:rPr>
            </w:pPr>
            <w:r w:rsidRPr="00CD67C7">
              <w:rPr>
                <w:rFonts w:ascii="Georgia" w:hAnsi="Georgia"/>
                <w:color w:val="auto"/>
                <w:sz w:val="22"/>
                <w:szCs w:val="22"/>
              </w:rPr>
              <w:t>11 – School Closed</w:t>
            </w:r>
          </w:p>
          <w:p w14:paraId="2A5AB73F" w14:textId="77777777" w:rsidR="00063D87" w:rsidRDefault="00BC5B57" w:rsidP="009C49F3">
            <w:pPr>
              <w:pStyle w:val="NoSpacing"/>
              <w:rPr>
                <w:rFonts w:ascii="Georgia" w:hAnsi="Georgia"/>
                <w:color w:val="auto"/>
                <w:sz w:val="22"/>
                <w:szCs w:val="22"/>
              </w:rPr>
            </w:pPr>
            <w:r w:rsidRPr="00CD67C7">
              <w:rPr>
                <w:rFonts w:ascii="Georgia" w:hAnsi="Georgia"/>
                <w:color w:val="auto"/>
                <w:sz w:val="22"/>
                <w:szCs w:val="22"/>
              </w:rPr>
              <w:t>27-29 - Thanksgiving Holiday</w:t>
            </w:r>
            <w:r w:rsidR="00063D87">
              <w:rPr>
                <w:rFonts w:ascii="Georgia" w:hAnsi="Georgia"/>
                <w:color w:val="auto"/>
                <w:sz w:val="22"/>
                <w:szCs w:val="22"/>
              </w:rPr>
              <w:t xml:space="preserve">         </w:t>
            </w:r>
          </w:p>
          <w:p w14:paraId="2A8125AE" w14:textId="4D5C5E31" w:rsidR="00BC5B57" w:rsidRPr="00CD67C7" w:rsidRDefault="00063D87" w:rsidP="009C49F3">
            <w:pPr>
              <w:pStyle w:val="NoSpacing"/>
              <w:rPr>
                <w:rFonts w:ascii="Georgia" w:hAnsi="Georgia"/>
                <w:color w:val="auto"/>
                <w:sz w:val="22"/>
                <w:szCs w:val="22"/>
              </w:rPr>
            </w:pPr>
            <w:r>
              <w:rPr>
                <w:rFonts w:ascii="Georgia" w:hAnsi="Georgia"/>
                <w:color w:val="auto"/>
                <w:sz w:val="22"/>
                <w:szCs w:val="22"/>
              </w:rPr>
              <w:t xml:space="preserve">              School Closed</w:t>
            </w:r>
            <w:r w:rsidR="00BC5B57" w:rsidRPr="00CD67C7">
              <w:rPr>
                <w:rFonts w:ascii="Georgia" w:hAnsi="Georgia"/>
                <w:color w:val="auto"/>
                <w:sz w:val="22"/>
                <w:szCs w:val="22"/>
              </w:rPr>
              <w:t xml:space="preserve">             </w:t>
            </w:r>
          </w:p>
        </w:tc>
      </w:tr>
      <w:tr w:rsidR="003B274E" w:rsidRPr="00CD67C7" w14:paraId="300D3861" w14:textId="77777777" w:rsidTr="00063D87">
        <w:trPr>
          <w:trHeight w:val="226"/>
        </w:trPr>
        <w:tc>
          <w:tcPr>
            <w:tcW w:w="3855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70C0"/>
          </w:tcPr>
          <w:p w14:paraId="10FE3712" w14:textId="2778B795" w:rsidR="003B274E" w:rsidRPr="00CD67C7" w:rsidRDefault="003B274E" w:rsidP="003B274E">
            <w:pPr>
              <w:pStyle w:val="Month"/>
              <w:rPr>
                <w:sz w:val="22"/>
                <w:szCs w:val="22"/>
              </w:rPr>
            </w:pPr>
            <w:r w:rsidRPr="00CD67C7">
              <w:rPr>
                <w:sz w:val="22"/>
                <w:szCs w:val="22"/>
              </w:rPr>
              <w:t>Dec</w:t>
            </w:r>
            <w:r w:rsidR="00E71241" w:rsidRPr="00CD67C7">
              <w:rPr>
                <w:sz w:val="22"/>
                <w:szCs w:val="22"/>
              </w:rPr>
              <w:t xml:space="preserve">ember </w:t>
            </w:r>
            <w:r w:rsidRPr="00CD67C7">
              <w:rPr>
                <w:sz w:val="22"/>
                <w:szCs w:val="22"/>
              </w:rPr>
              <w:t>2024</w:t>
            </w:r>
          </w:p>
        </w:tc>
        <w:tc>
          <w:tcPr>
            <w:tcW w:w="223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9374CD" w14:textId="1017DAE5" w:rsidR="003B274E" w:rsidRPr="00CD67C7" w:rsidRDefault="003B274E" w:rsidP="003B274E">
            <w:pPr>
              <w:rPr>
                <w:sz w:val="22"/>
                <w:szCs w:val="22"/>
              </w:rPr>
            </w:pPr>
            <w:r w:rsidRPr="00CD67C7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drawing>
                <wp:anchor distT="36576" distB="36576" distL="36576" distR="36576" simplePos="0" relativeHeight="251660288" behindDoc="0" locked="0" layoutInCell="1" allowOverlap="1" wp14:anchorId="7E353FBB" wp14:editId="5BDAE025">
                  <wp:simplePos x="0" y="0"/>
                  <wp:positionH relativeFrom="column">
                    <wp:posOffset>7223760</wp:posOffset>
                  </wp:positionH>
                  <wp:positionV relativeFrom="paragraph">
                    <wp:posOffset>2506980</wp:posOffset>
                  </wp:positionV>
                  <wp:extent cx="2138680" cy="1785620"/>
                  <wp:effectExtent l="0" t="0" r="0" b="5080"/>
                  <wp:wrapNone/>
                  <wp:docPr id="20889358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178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2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70C0"/>
          </w:tcPr>
          <w:p w14:paraId="4AF485FC" w14:textId="5D278A52" w:rsidR="003B274E" w:rsidRPr="00CD67C7" w:rsidRDefault="003B274E" w:rsidP="003B274E">
            <w:pPr>
              <w:pStyle w:val="Month"/>
              <w:rPr>
                <w:sz w:val="22"/>
                <w:szCs w:val="22"/>
              </w:rPr>
            </w:pPr>
            <w:r w:rsidRPr="00CD67C7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drawing>
                <wp:anchor distT="36576" distB="36576" distL="36576" distR="36576" simplePos="0" relativeHeight="251661312" behindDoc="0" locked="0" layoutInCell="1" allowOverlap="1" wp14:anchorId="55F0F2FE" wp14:editId="17A6D4F1">
                  <wp:simplePos x="0" y="0"/>
                  <wp:positionH relativeFrom="column">
                    <wp:posOffset>7223760</wp:posOffset>
                  </wp:positionH>
                  <wp:positionV relativeFrom="paragraph">
                    <wp:posOffset>2506980</wp:posOffset>
                  </wp:positionV>
                  <wp:extent cx="2138680" cy="1785620"/>
                  <wp:effectExtent l="0" t="0" r="0" b="5080"/>
                  <wp:wrapNone/>
                  <wp:docPr id="42524194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178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67C7">
              <w:rPr>
                <w:sz w:val="22"/>
                <w:szCs w:val="22"/>
              </w:rPr>
              <w:t>Jan</w:t>
            </w:r>
            <w:r w:rsidR="00E71241" w:rsidRPr="00CD67C7">
              <w:rPr>
                <w:sz w:val="22"/>
                <w:szCs w:val="22"/>
              </w:rPr>
              <w:t xml:space="preserve">uary </w:t>
            </w:r>
            <w:r w:rsidRPr="00CD67C7">
              <w:rPr>
                <w:sz w:val="22"/>
                <w:szCs w:val="22"/>
              </w:rPr>
              <w:t>2025</w:t>
            </w:r>
          </w:p>
        </w:tc>
        <w:tc>
          <w:tcPr>
            <w:tcW w:w="22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C4E027" w14:textId="7643E3C9" w:rsidR="003B274E" w:rsidRPr="00CD67C7" w:rsidRDefault="003B274E" w:rsidP="003B274E">
            <w:pPr>
              <w:rPr>
                <w:sz w:val="22"/>
                <w:szCs w:val="22"/>
              </w:rPr>
            </w:pPr>
            <w:r w:rsidRPr="00CD67C7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drawing>
                <wp:anchor distT="36576" distB="36576" distL="36576" distR="36576" simplePos="0" relativeHeight="251662336" behindDoc="0" locked="0" layoutInCell="1" allowOverlap="1" wp14:anchorId="258685BD" wp14:editId="34C576E8">
                  <wp:simplePos x="0" y="0"/>
                  <wp:positionH relativeFrom="column">
                    <wp:posOffset>7223760</wp:posOffset>
                  </wp:positionH>
                  <wp:positionV relativeFrom="paragraph">
                    <wp:posOffset>2506980</wp:posOffset>
                  </wp:positionV>
                  <wp:extent cx="2138680" cy="1785620"/>
                  <wp:effectExtent l="0" t="0" r="0" b="5080"/>
                  <wp:wrapNone/>
                  <wp:docPr id="9330000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178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51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70C0"/>
          </w:tcPr>
          <w:p w14:paraId="18D7F636" w14:textId="50F258A9" w:rsidR="003B274E" w:rsidRPr="00CD67C7" w:rsidRDefault="003B274E" w:rsidP="003B274E">
            <w:pPr>
              <w:pStyle w:val="Month"/>
              <w:rPr>
                <w:sz w:val="22"/>
                <w:szCs w:val="22"/>
              </w:rPr>
            </w:pPr>
            <w:r w:rsidRPr="00CD67C7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drawing>
                <wp:anchor distT="36576" distB="36576" distL="36576" distR="36576" simplePos="0" relativeHeight="251663360" behindDoc="0" locked="0" layoutInCell="1" allowOverlap="1" wp14:anchorId="76591D41" wp14:editId="53C43BBA">
                  <wp:simplePos x="0" y="0"/>
                  <wp:positionH relativeFrom="column">
                    <wp:posOffset>7223760</wp:posOffset>
                  </wp:positionH>
                  <wp:positionV relativeFrom="paragraph">
                    <wp:posOffset>2506980</wp:posOffset>
                  </wp:positionV>
                  <wp:extent cx="2138680" cy="1785620"/>
                  <wp:effectExtent l="0" t="0" r="0" b="5080"/>
                  <wp:wrapNone/>
                  <wp:docPr id="62050166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178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67C7">
              <w:rPr>
                <w:sz w:val="22"/>
                <w:szCs w:val="22"/>
              </w:rPr>
              <w:t>Feb</w:t>
            </w:r>
            <w:r w:rsidR="00E71241" w:rsidRPr="00CD67C7">
              <w:rPr>
                <w:sz w:val="22"/>
                <w:szCs w:val="22"/>
              </w:rPr>
              <w:t xml:space="preserve">ruary </w:t>
            </w:r>
            <w:r w:rsidRPr="00CD67C7">
              <w:rPr>
                <w:sz w:val="22"/>
                <w:szCs w:val="22"/>
              </w:rPr>
              <w:t>2025</w:t>
            </w:r>
          </w:p>
        </w:tc>
      </w:tr>
      <w:tr w:rsidR="001C443A" w:rsidRPr="00CD67C7" w14:paraId="5C8050D7" w14:textId="77777777" w:rsidTr="00063D87">
        <w:trPr>
          <w:trHeight w:val="170"/>
        </w:trPr>
        <w:tc>
          <w:tcPr>
            <w:tcW w:w="7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638B503" w14:textId="77777777" w:rsidR="00013C75" w:rsidRPr="00CD67C7" w:rsidRDefault="00013C75" w:rsidP="00013C75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S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884EA6A" w14:textId="77777777" w:rsidR="00013C75" w:rsidRPr="00CD67C7" w:rsidRDefault="00013C75" w:rsidP="00013C75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M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E21B26F" w14:textId="77777777" w:rsidR="00013C75" w:rsidRPr="00CD67C7" w:rsidRDefault="00013C75" w:rsidP="00013C75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T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DC72291" w14:textId="628AE264" w:rsidR="00013C75" w:rsidRPr="00CD67C7" w:rsidRDefault="00013C75" w:rsidP="00013C75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W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B85F123" w14:textId="566A669A" w:rsidR="00013C75" w:rsidRPr="00CD67C7" w:rsidRDefault="00013C75" w:rsidP="00013C75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T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C80AB1A" w14:textId="77777777" w:rsidR="00013C75" w:rsidRPr="00CD67C7" w:rsidRDefault="00013C75" w:rsidP="00013C75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F</w:t>
            </w:r>
          </w:p>
        </w:tc>
        <w:tc>
          <w:tcPr>
            <w:tcW w:w="82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F30C0B1" w14:textId="77777777" w:rsidR="00013C75" w:rsidRPr="00CD67C7" w:rsidRDefault="00013C75" w:rsidP="00013C75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S</w:t>
            </w:r>
          </w:p>
        </w:tc>
        <w:tc>
          <w:tcPr>
            <w:tcW w:w="22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C5CFB46" w14:textId="77777777" w:rsidR="00013C75" w:rsidRPr="00CD67C7" w:rsidRDefault="00013C75" w:rsidP="00013C75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6209660" w14:textId="77777777" w:rsidR="00013C75" w:rsidRPr="00CD67C7" w:rsidRDefault="00013C75" w:rsidP="00013C75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S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B35DAEF" w14:textId="77777777" w:rsidR="00013C75" w:rsidRPr="00CD67C7" w:rsidRDefault="00013C75" w:rsidP="00013C75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M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C1CD89E" w14:textId="77777777" w:rsidR="00013C75" w:rsidRPr="00CD67C7" w:rsidRDefault="00013C75" w:rsidP="00013C75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T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9AEFE6A" w14:textId="77777777" w:rsidR="00013C75" w:rsidRPr="00CD67C7" w:rsidRDefault="00013C75" w:rsidP="00013C75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W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962FA42" w14:textId="77777777" w:rsidR="00013C75" w:rsidRPr="00CD67C7" w:rsidRDefault="00013C75" w:rsidP="00013C75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T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5276FF9" w14:textId="77777777" w:rsidR="00013C75" w:rsidRPr="00CD67C7" w:rsidRDefault="00013C75" w:rsidP="00013C75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F</w:t>
            </w:r>
          </w:p>
        </w:tc>
        <w:tc>
          <w:tcPr>
            <w:tcW w:w="81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4FF6D90" w14:textId="77777777" w:rsidR="00013C75" w:rsidRPr="00CD67C7" w:rsidRDefault="00013C75" w:rsidP="00013C75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S</w:t>
            </w:r>
          </w:p>
        </w:tc>
        <w:tc>
          <w:tcPr>
            <w:tcW w:w="22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61AF971" w14:textId="77777777" w:rsidR="00013C75" w:rsidRPr="00CD67C7" w:rsidRDefault="00013C75" w:rsidP="00013C75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3E02C82" w14:textId="77777777" w:rsidR="00013C75" w:rsidRPr="00CD67C7" w:rsidRDefault="00013C75" w:rsidP="00013C75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S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A184380" w14:textId="77777777" w:rsidR="00013C75" w:rsidRPr="00CD67C7" w:rsidRDefault="00013C75" w:rsidP="00013C75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M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FE28242" w14:textId="77777777" w:rsidR="00013C75" w:rsidRPr="00CD67C7" w:rsidRDefault="00013C75" w:rsidP="00013C75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T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FABE202" w14:textId="77777777" w:rsidR="00013C75" w:rsidRPr="00CD67C7" w:rsidRDefault="00013C75" w:rsidP="00013C75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W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00A643C" w14:textId="77777777" w:rsidR="00013C75" w:rsidRPr="00CD67C7" w:rsidRDefault="00013C75" w:rsidP="00013C75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T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9B40EDE" w14:textId="77777777" w:rsidR="00013C75" w:rsidRPr="00CD67C7" w:rsidRDefault="00013C75" w:rsidP="00013C75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F</w:t>
            </w:r>
          </w:p>
        </w:tc>
        <w:tc>
          <w:tcPr>
            <w:tcW w:w="79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BAB0F8D" w14:textId="77777777" w:rsidR="00013C75" w:rsidRPr="00CD67C7" w:rsidRDefault="00013C75" w:rsidP="00013C75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S</w:t>
            </w:r>
          </w:p>
        </w:tc>
      </w:tr>
      <w:tr w:rsidR="00CD67C7" w:rsidRPr="00CD67C7" w14:paraId="6AD54935" w14:textId="77777777" w:rsidTr="00063D87">
        <w:trPr>
          <w:trHeight w:val="212"/>
        </w:trPr>
        <w:tc>
          <w:tcPr>
            <w:tcW w:w="7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1AA1FEC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977614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99B2D5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6E7FDB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2BAC61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80EB71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D5359A" w14:textId="135B3EE0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22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762FFC" w14:textId="77777777" w:rsidR="009578CB" w:rsidRPr="00CD67C7" w:rsidRDefault="009578CB" w:rsidP="009578CB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1BA4A0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874BF0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17930C5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14:paraId="6150D5B3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14:paraId="75230F96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14:paraId="5D19EC58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81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8CD9BD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2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8A0579" w14:textId="77777777" w:rsidR="009578CB" w:rsidRPr="00CD67C7" w:rsidRDefault="009578CB" w:rsidP="009578CB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00B651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C5F2694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57DDD9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E69EC1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65328D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50F5EF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F799D5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</w:t>
            </w:r>
          </w:p>
        </w:tc>
      </w:tr>
      <w:tr w:rsidR="009578CB" w:rsidRPr="00CD67C7" w14:paraId="1BE0D658" w14:textId="77777777" w:rsidTr="00063D87">
        <w:trPr>
          <w:trHeight w:val="212"/>
        </w:trPr>
        <w:tc>
          <w:tcPr>
            <w:tcW w:w="7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666560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4BD5BC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53808A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76EF8B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D0974A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48CC05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82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1C7C95D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22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884BDB1" w14:textId="77777777" w:rsidR="009578CB" w:rsidRPr="00CD67C7" w:rsidRDefault="009578CB" w:rsidP="009578CB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6DFF07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DD6D36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B376E6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E53DED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E85AE47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7B92F7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81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C1D7E9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22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84D8BE" w14:textId="77777777" w:rsidR="009578CB" w:rsidRPr="00CD67C7" w:rsidRDefault="009578CB" w:rsidP="009578CB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7BB55C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E95712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BE46C6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6ADEFE0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D824F7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0EE13C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79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E39BE8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8</w:t>
            </w:r>
          </w:p>
        </w:tc>
      </w:tr>
      <w:tr w:rsidR="009578CB" w:rsidRPr="00CD67C7" w14:paraId="62C2867E" w14:textId="77777777" w:rsidTr="00063D87">
        <w:trPr>
          <w:trHeight w:val="212"/>
        </w:trPr>
        <w:tc>
          <w:tcPr>
            <w:tcW w:w="7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8BB740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01DE73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BFD791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BD9DD6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5CCB25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EA3151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82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72D966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21</w:t>
            </w:r>
          </w:p>
        </w:tc>
        <w:tc>
          <w:tcPr>
            <w:tcW w:w="22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0B0A41" w14:textId="77777777" w:rsidR="009578CB" w:rsidRPr="00CD67C7" w:rsidRDefault="009578CB" w:rsidP="009578CB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951E2E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B397E4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D6C841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CD2D3F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4D963C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897F86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81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EDF7BF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18</w:t>
            </w:r>
          </w:p>
        </w:tc>
        <w:tc>
          <w:tcPr>
            <w:tcW w:w="22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461979" w14:textId="77777777" w:rsidR="009578CB" w:rsidRPr="00CD67C7" w:rsidRDefault="009578CB" w:rsidP="009578CB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24C34E9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96CC74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2E30A4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0CEDC1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09C75A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31910D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79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9672E4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15</w:t>
            </w:r>
          </w:p>
        </w:tc>
      </w:tr>
      <w:tr w:rsidR="001C443A" w:rsidRPr="00CD67C7" w14:paraId="38BCC761" w14:textId="77777777" w:rsidTr="00063D87">
        <w:trPr>
          <w:trHeight w:val="212"/>
        </w:trPr>
        <w:tc>
          <w:tcPr>
            <w:tcW w:w="7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AE7EBE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14:paraId="5041193D" w14:textId="1FBC6090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14:paraId="6C72074F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14:paraId="6D8F4CD8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14:paraId="2D83F115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14:paraId="39C47AC9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27</w:t>
            </w:r>
          </w:p>
        </w:tc>
        <w:tc>
          <w:tcPr>
            <w:tcW w:w="82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1A747C9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28</w:t>
            </w:r>
          </w:p>
        </w:tc>
        <w:tc>
          <w:tcPr>
            <w:tcW w:w="22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79D0E5" w14:textId="77777777" w:rsidR="009578CB" w:rsidRPr="00CD67C7" w:rsidRDefault="009578CB" w:rsidP="009578CB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4FCA17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14:paraId="4D08B995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2C4722D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55D1B84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F55165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40839C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24</w:t>
            </w:r>
          </w:p>
        </w:tc>
        <w:tc>
          <w:tcPr>
            <w:tcW w:w="81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05AB26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25</w:t>
            </w:r>
          </w:p>
        </w:tc>
        <w:tc>
          <w:tcPr>
            <w:tcW w:w="22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83A27B" w14:textId="77777777" w:rsidR="009578CB" w:rsidRPr="00CD67C7" w:rsidRDefault="009578CB" w:rsidP="009578CB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FD0735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14:paraId="4D0A7F7E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14:paraId="26C9D0FA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14:paraId="2762D63F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C1F70C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2F37C3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21</w:t>
            </w:r>
          </w:p>
        </w:tc>
        <w:tc>
          <w:tcPr>
            <w:tcW w:w="79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7B1AB8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22</w:t>
            </w:r>
          </w:p>
        </w:tc>
      </w:tr>
      <w:tr w:rsidR="00CD67C7" w:rsidRPr="00CD67C7" w14:paraId="5AAB2BA1" w14:textId="77777777" w:rsidTr="00063D87">
        <w:trPr>
          <w:trHeight w:val="212"/>
        </w:trPr>
        <w:tc>
          <w:tcPr>
            <w:tcW w:w="7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39B978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14:paraId="6A8CF347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14:paraId="3C5DDDF5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31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18E0CF" w14:textId="7EE8F44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75591C" w14:textId="7D225CB4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E88760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9E3F9E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22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FB971E" w14:textId="77777777" w:rsidR="009578CB" w:rsidRPr="00CD67C7" w:rsidRDefault="009578CB" w:rsidP="009578CB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E14A83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F48405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79742E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6AE3AC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AD2AF5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55BB04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31</w:t>
            </w:r>
          </w:p>
        </w:tc>
        <w:tc>
          <w:tcPr>
            <w:tcW w:w="81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F46345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22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91073D" w14:textId="77777777" w:rsidR="009578CB" w:rsidRPr="00CD67C7" w:rsidRDefault="009578CB" w:rsidP="009578CB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CF7958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6ED1B3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6FAABB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F56E39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925394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9D3610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28</w:t>
            </w:r>
          </w:p>
        </w:tc>
        <w:tc>
          <w:tcPr>
            <w:tcW w:w="79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2FC527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</w:tr>
      <w:tr w:rsidR="00013C75" w:rsidRPr="00CD67C7" w14:paraId="007E4FA9" w14:textId="77777777" w:rsidTr="00063D87">
        <w:trPr>
          <w:trHeight w:val="212"/>
        </w:trPr>
        <w:tc>
          <w:tcPr>
            <w:tcW w:w="7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B59DBF" w14:textId="77777777" w:rsidR="00013C75" w:rsidRPr="00CD67C7" w:rsidRDefault="00013C75" w:rsidP="00013C75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71AC90" w14:textId="77777777" w:rsidR="00013C75" w:rsidRPr="00CD67C7" w:rsidRDefault="00013C75" w:rsidP="00013C75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F5D3AC" w14:textId="77777777" w:rsidR="00013C75" w:rsidRPr="00CD67C7" w:rsidRDefault="00013C75" w:rsidP="00013C75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C652A3" w14:textId="77777777" w:rsidR="00013C75" w:rsidRPr="00CD67C7" w:rsidRDefault="00013C75" w:rsidP="00013C75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5D194B" w14:textId="77777777" w:rsidR="00013C75" w:rsidRPr="00CD67C7" w:rsidRDefault="00013C75" w:rsidP="00013C75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A04989" w14:textId="4DEF1484" w:rsidR="00013C75" w:rsidRPr="00CD67C7" w:rsidRDefault="00013C75" w:rsidP="00013C75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31C6D7" w14:textId="116BE0FF" w:rsidR="00013C75" w:rsidRPr="00CD67C7" w:rsidRDefault="00013C75" w:rsidP="00013C75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22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A5F72D" w14:textId="77777777" w:rsidR="00013C75" w:rsidRPr="00CD67C7" w:rsidRDefault="00013C75" w:rsidP="00223D4D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0867B9" w14:textId="2E8DCBF5" w:rsidR="00013C75" w:rsidRPr="00CD67C7" w:rsidRDefault="00013C75" w:rsidP="00013C75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7FC6AD" w14:textId="77777777" w:rsidR="00013C75" w:rsidRPr="00CD67C7" w:rsidRDefault="00013C75" w:rsidP="00013C75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F5A39A" w14:textId="77777777" w:rsidR="00013C75" w:rsidRPr="00CD67C7" w:rsidRDefault="00013C75" w:rsidP="00013C75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923318" w14:textId="77777777" w:rsidR="00013C75" w:rsidRPr="00CD67C7" w:rsidRDefault="00013C75" w:rsidP="00013C75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BF0BFE" w14:textId="77777777" w:rsidR="00013C75" w:rsidRPr="00CD67C7" w:rsidRDefault="00013C75" w:rsidP="00013C75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3BD4CF" w14:textId="77777777" w:rsidR="00013C75" w:rsidRPr="00CD67C7" w:rsidRDefault="00013C75" w:rsidP="00013C75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5FD240" w14:textId="77777777" w:rsidR="00013C75" w:rsidRPr="00CD67C7" w:rsidRDefault="00013C75" w:rsidP="00013C75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22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11E546" w14:textId="77777777" w:rsidR="00013C75" w:rsidRPr="00CD67C7" w:rsidRDefault="00013C75" w:rsidP="00223D4D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0958A5E" w14:textId="77777777" w:rsidR="00013C75" w:rsidRPr="00CD67C7" w:rsidRDefault="00013C75" w:rsidP="00013C75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EA0D1F" w14:textId="77777777" w:rsidR="00013C75" w:rsidRPr="00CD67C7" w:rsidRDefault="00013C75" w:rsidP="00013C75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0610FE" w14:textId="77777777" w:rsidR="00013C75" w:rsidRPr="00CD67C7" w:rsidRDefault="00013C75" w:rsidP="00013C75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C692A1" w14:textId="77777777" w:rsidR="00013C75" w:rsidRPr="00CD67C7" w:rsidRDefault="00013C75" w:rsidP="00013C75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F3E05C" w14:textId="77777777" w:rsidR="00013C75" w:rsidRPr="00CD67C7" w:rsidRDefault="00013C75" w:rsidP="00013C75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F31A43" w14:textId="77777777" w:rsidR="00013C75" w:rsidRPr="00CD67C7" w:rsidRDefault="00013C75" w:rsidP="00013C75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436B75" w14:textId="77777777" w:rsidR="00013C75" w:rsidRPr="00CD67C7" w:rsidRDefault="00013C75" w:rsidP="00013C75">
            <w:pPr>
              <w:pStyle w:val="Day"/>
              <w:rPr>
                <w:color w:val="auto"/>
                <w:sz w:val="22"/>
                <w:szCs w:val="22"/>
              </w:rPr>
            </w:pPr>
          </w:p>
        </w:tc>
      </w:tr>
      <w:tr w:rsidR="00223D4D" w:rsidRPr="00CD67C7" w14:paraId="6EB5CE66" w14:textId="77777777" w:rsidTr="00063D87">
        <w:trPr>
          <w:trHeight w:hRule="exact" w:val="1182"/>
        </w:trPr>
        <w:tc>
          <w:tcPr>
            <w:tcW w:w="3855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550FEFD5" w14:textId="55F29113" w:rsidR="00223D4D" w:rsidRPr="00CD67C7" w:rsidRDefault="00BC5B57" w:rsidP="00013C75">
            <w:pPr>
              <w:pStyle w:val="NoSpacing"/>
              <w:rPr>
                <w:rFonts w:ascii="Georgia" w:hAnsi="Georgia"/>
                <w:color w:val="auto"/>
                <w:sz w:val="22"/>
                <w:szCs w:val="22"/>
              </w:rPr>
            </w:pPr>
            <w:r w:rsidRPr="00CD67C7">
              <w:rPr>
                <w:rFonts w:ascii="Georgia" w:hAnsi="Georgia"/>
                <w:color w:val="auto"/>
                <w:sz w:val="22"/>
                <w:szCs w:val="22"/>
              </w:rPr>
              <w:t>20 – Christmas Party/Program 11</w:t>
            </w:r>
            <w:r w:rsidR="00063D87">
              <w:rPr>
                <w:rFonts w:ascii="Georgia" w:hAnsi="Georgia"/>
                <w:color w:val="auto"/>
                <w:sz w:val="22"/>
                <w:szCs w:val="22"/>
              </w:rPr>
              <w:t>am</w:t>
            </w:r>
          </w:p>
          <w:p w14:paraId="2CBF6C18" w14:textId="77777777" w:rsidR="00BC5B57" w:rsidRDefault="00BC5B57" w:rsidP="00013C75">
            <w:pPr>
              <w:pStyle w:val="NoSpacing"/>
              <w:rPr>
                <w:rFonts w:ascii="Georgia" w:hAnsi="Georgia"/>
                <w:color w:val="auto"/>
                <w:sz w:val="22"/>
                <w:szCs w:val="22"/>
              </w:rPr>
            </w:pPr>
            <w:r w:rsidRPr="00CD67C7">
              <w:rPr>
                <w:rFonts w:ascii="Georgia" w:hAnsi="Georgia"/>
                <w:color w:val="auto"/>
                <w:sz w:val="22"/>
                <w:szCs w:val="22"/>
              </w:rPr>
              <w:t>23 – Christmas Holiday School Closed</w:t>
            </w:r>
            <w:r w:rsidR="001C443A" w:rsidRPr="00CD67C7">
              <w:rPr>
                <w:rFonts w:ascii="Georgia" w:hAnsi="Georgia"/>
                <w:color w:val="auto"/>
                <w:sz w:val="22"/>
                <w:szCs w:val="22"/>
              </w:rPr>
              <w:t xml:space="preserve"> </w:t>
            </w:r>
            <w:r w:rsidRPr="00CD67C7">
              <w:rPr>
                <w:rFonts w:ascii="Georgia" w:hAnsi="Georgia"/>
                <w:color w:val="auto"/>
                <w:sz w:val="22"/>
                <w:szCs w:val="22"/>
              </w:rPr>
              <w:t xml:space="preserve"> </w:t>
            </w:r>
            <w:r w:rsidR="00063D87">
              <w:rPr>
                <w:rFonts w:ascii="Georgia" w:hAnsi="Georgia"/>
                <w:color w:val="auto"/>
                <w:sz w:val="22"/>
                <w:szCs w:val="22"/>
              </w:rPr>
              <w:t xml:space="preserve">   </w:t>
            </w:r>
          </w:p>
          <w:p w14:paraId="08C2A5F1" w14:textId="46DA595B" w:rsidR="00063D87" w:rsidRPr="00CD67C7" w:rsidRDefault="00063D87" w:rsidP="00013C75">
            <w:pPr>
              <w:pStyle w:val="NoSpacing"/>
              <w:rPr>
                <w:rFonts w:ascii="Georgia" w:hAnsi="Georgia"/>
                <w:color w:val="auto"/>
                <w:sz w:val="22"/>
                <w:szCs w:val="22"/>
              </w:rPr>
            </w:pPr>
            <w:r>
              <w:rPr>
                <w:rFonts w:ascii="Georgia" w:hAnsi="Georgia"/>
                <w:color w:val="auto"/>
                <w:sz w:val="22"/>
                <w:szCs w:val="22"/>
              </w:rPr>
              <w:t xml:space="preserve">         through January 3</w:t>
            </w:r>
          </w:p>
        </w:tc>
        <w:tc>
          <w:tcPr>
            <w:tcW w:w="223" w:type="dxa"/>
          </w:tcPr>
          <w:p w14:paraId="2E64D416" w14:textId="77777777" w:rsidR="00223D4D" w:rsidRPr="00CD67C7" w:rsidRDefault="00223D4D" w:rsidP="00013C75">
            <w:pPr>
              <w:pStyle w:val="NoSpacing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572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30897251" w14:textId="77777777" w:rsidR="00223D4D" w:rsidRPr="00CD67C7" w:rsidRDefault="00BC5B57" w:rsidP="00013C75">
            <w:pPr>
              <w:pStyle w:val="NoSpacing"/>
              <w:rPr>
                <w:rFonts w:ascii="Georgia" w:hAnsi="Georgia"/>
                <w:color w:val="auto"/>
                <w:sz w:val="22"/>
                <w:szCs w:val="22"/>
              </w:rPr>
            </w:pPr>
            <w:r w:rsidRPr="00CD67C7">
              <w:rPr>
                <w:rFonts w:ascii="Georgia" w:hAnsi="Georgia"/>
                <w:color w:val="auto"/>
                <w:sz w:val="22"/>
                <w:szCs w:val="22"/>
              </w:rPr>
              <w:t>6 – School Reopens</w:t>
            </w:r>
          </w:p>
          <w:p w14:paraId="6D29248C" w14:textId="035511BC" w:rsidR="00BC5B57" w:rsidRPr="00CD67C7" w:rsidRDefault="00BC5B57" w:rsidP="00013C75">
            <w:pPr>
              <w:pStyle w:val="NoSpacing"/>
              <w:rPr>
                <w:rFonts w:ascii="Georgia" w:hAnsi="Georgia"/>
                <w:color w:val="auto"/>
                <w:sz w:val="22"/>
                <w:szCs w:val="22"/>
              </w:rPr>
            </w:pPr>
            <w:r w:rsidRPr="00CD67C7">
              <w:rPr>
                <w:rFonts w:ascii="Georgia" w:hAnsi="Georgia"/>
                <w:color w:val="auto"/>
                <w:sz w:val="22"/>
                <w:szCs w:val="22"/>
              </w:rPr>
              <w:t>20</w:t>
            </w:r>
            <w:r w:rsidR="002C0915">
              <w:rPr>
                <w:rFonts w:ascii="Georgia" w:hAnsi="Georgia"/>
                <w:color w:val="auto"/>
                <w:sz w:val="22"/>
                <w:szCs w:val="22"/>
              </w:rPr>
              <w:t xml:space="preserve"> - </w:t>
            </w:r>
            <w:r w:rsidRPr="00CD67C7">
              <w:rPr>
                <w:rFonts w:ascii="Georgia" w:hAnsi="Georgia"/>
                <w:color w:val="auto"/>
                <w:sz w:val="22"/>
                <w:szCs w:val="22"/>
              </w:rPr>
              <w:t xml:space="preserve">School Closed </w:t>
            </w:r>
          </w:p>
        </w:tc>
        <w:tc>
          <w:tcPr>
            <w:tcW w:w="229" w:type="dxa"/>
          </w:tcPr>
          <w:p w14:paraId="5E6BFB2B" w14:textId="77777777" w:rsidR="00223D4D" w:rsidRPr="00CD67C7" w:rsidRDefault="00223D4D" w:rsidP="00013C75">
            <w:pPr>
              <w:pStyle w:val="NoSpacing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551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6F8F7CDB" w14:textId="02D0775C" w:rsidR="00223D4D" w:rsidRPr="00CD67C7" w:rsidRDefault="00BC5B57" w:rsidP="00013C75">
            <w:pPr>
              <w:pStyle w:val="NoSpacing"/>
              <w:rPr>
                <w:rFonts w:ascii="Georgia" w:hAnsi="Georgia"/>
                <w:color w:val="auto"/>
                <w:sz w:val="22"/>
                <w:szCs w:val="22"/>
              </w:rPr>
            </w:pPr>
            <w:r w:rsidRPr="00CD67C7">
              <w:rPr>
                <w:rFonts w:ascii="Georgia" w:hAnsi="Georgia"/>
                <w:color w:val="auto"/>
                <w:sz w:val="22"/>
                <w:szCs w:val="22"/>
              </w:rPr>
              <w:t>17-19 – Winter Break</w:t>
            </w:r>
            <w:r w:rsidR="00063D87">
              <w:rPr>
                <w:rFonts w:ascii="Georgia" w:hAnsi="Georgia"/>
                <w:color w:val="auto"/>
                <w:sz w:val="22"/>
                <w:szCs w:val="22"/>
              </w:rPr>
              <w:t xml:space="preserve"> School Closed</w:t>
            </w:r>
          </w:p>
        </w:tc>
      </w:tr>
      <w:tr w:rsidR="00013C75" w:rsidRPr="00CD67C7" w14:paraId="3E6F7197" w14:textId="77777777" w:rsidTr="00063D87">
        <w:trPr>
          <w:trHeight w:val="226"/>
        </w:trPr>
        <w:tc>
          <w:tcPr>
            <w:tcW w:w="3855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70C0"/>
          </w:tcPr>
          <w:p w14:paraId="4FBC0E2C" w14:textId="77777777" w:rsidR="00013C75" w:rsidRPr="00CD67C7" w:rsidRDefault="009578CB" w:rsidP="00013C75">
            <w:pPr>
              <w:pStyle w:val="Month"/>
              <w:rPr>
                <w:sz w:val="22"/>
                <w:szCs w:val="22"/>
              </w:rPr>
            </w:pPr>
            <w:r w:rsidRPr="00CD67C7">
              <w:rPr>
                <w:sz w:val="22"/>
                <w:szCs w:val="22"/>
              </w:rPr>
              <w:t>Mar 2025</w:t>
            </w:r>
          </w:p>
        </w:tc>
        <w:tc>
          <w:tcPr>
            <w:tcW w:w="223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C789635" w14:textId="77777777" w:rsidR="00013C75" w:rsidRPr="00CD67C7" w:rsidRDefault="00013C75" w:rsidP="00223D4D">
            <w:pPr>
              <w:rPr>
                <w:sz w:val="22"/>
                <w:szCs w:val="22"/>
              </w:rPr>
            </w:pPr>
          </w:p>
        </w:tc>
        <w:tc>
          <w:tcPr>
            <w:tcW w:w="3572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70C0"/>
          </w:tcPr>
          <w:p w14:paraId="3927627F" w14:textId="00C1B755" w:rsidR="00013C75" w:rsidRPr="00CD67C7" w:rsidRDefault="0008034D" w:rsidP="0008034D">
            <w:pPr>
              <w:pStyle w:val="Month"/>
              <w:tabs>
                <w:tab w:val="left" w:pos="390"/>
                <w:tab w:val="center" w:pos="1662"/>
              </w:tabs>
              <w:jc w:val="left"/>
              <w:rPr>
                <w:sz w:val="22"/>
                <w:szCs w:val="22"/>
              </w:rPr>
            </w:pPr>
            <w:r w:rsidRPr="00CD67C7">
              <w:rPr>
                <w:sz w:val="22"/>
                <w:szCs w:val="22"/>
              </w:rPr>
              <w:tab/>
            </w:r>
            <w:r w:rsidRPr="00CD67C7">
              <w:rPr>
                <w:sz w:val="22"/>
                <w:szCs w:val="22"/>
              </w:rPr>
              <w:tab/>
            </w:r>
            <w:r w:rsidR="009578CB" w:rsidRPr="00CD67C7">
              <w:rPr>
                <w:sz w:val="22"/>
                <w:szCs w:val="22"/>
              </w:rPr>
              <w:t>Apr 2025</w:t>
            </w:r>
          </w:p>
        </w:tc>
        <w:tc>
          <w:tcPr>
            <w:tcW w:w="22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FA63B3" w14:textId="77777777" w:rsidR="00013C75" w:rsidRPr="00CD67C7" w:rsidRDefault="00013C75" w:rsidP="00223D4D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70C0"/>
          </w:tcPr>
          <w:p w14:paraId="3ECFA165" w14:textId="77777777" w:rsidR="00013C75" w:rsidRPr="00CD67C7" w:rsidRDefault="009578CB" w:rsidP="00013C75">
            <w:pPr>
              <w:pStyle w:val="Month"/>
              <w:rPr>
                <w:sz w:val="22"/>
                <w:szCs w:val="22"/>
              </w:rPr>
            </w:pPr>
            <w:r w:rsidRPr="00CD67C7">
              <w:rPr>
                <w:sz w:val="22"/>
                <w:szCs w:val="22"/>
              </w:rPr>
              <w:t>May 2025</w:t>
            </w:r>
          </w:p>
        </w:tc>
      </w:tr>
      <w:tr w:rsidR="001C443A" w:rsidRPr="00CD67C7" w14:paraId="7B53496D" w14:textId="77777777" w:rsidTr="00063D87">
        <w:trPr>
          <w:trHeight w:val="170"/>
        </w:trPr>
        <w:tc>
          <w:tcPr>
            <w:tcW w:w="7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46575C9" w14:textId="77777777" w:rsidR="00013C75" w:rsidRPr="00CD67C7" w:rsidRDefault="00013C75" w:rsidP="00013C75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S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364883E" w14:textId="77777777" w:rsidR="00013C75" w:rsidRPr="00CD67C7" w:rsidRDefault="00013C75" w:rsidP="00013C75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M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2CBA5C3" w14:textId="77777777" w:rsidR="00013C75" w:rsidRPr="00CD67C7" w:rsidRDefault="00013C75" w:rsidP="00013C75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T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9A3119D" w14:textId="77777777" w:rsidR="00013C75" w:rsidRPr="00CD67C7" w:rsidRDefault="00013C75" w:rsidP="00013C75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W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FE7A3D4" w14:textId="77777777" w:rsidR="00013C75" w:rsidRPr="00CD67C7" w:rsidRDefault="00013C75" w:rsidP="00013C75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T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484D627" w14:textId="77777777" w:rsidR="00013C75" w:rsidRPr="00CD67C7" w:rsidRDefault="00013C75" w:rsidP="00013C75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F</w:t>
            </w:r>
          </w:p>
        </w:tc>
        <w:tc>
          <w:tcPr>
            <w:tcW w:w="82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71883B6" w14:textId="77777777" w:rsidR="00013C75" w:rsidRPr="00CD67C7" w:rsidRDefault="00013C75" w:rsidP="00013C75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S</w:t>
            </w:r>
          </w:p>
        </w:tc>
        <w:tc>
          <w:tcPr>
            <w:tcW w:w="22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281CC62" w14:textId="77777777" w:rsidR="00013C75" w:rsidRPr="00CD67C7" w:rsidRDefault="00013C75" w:rsidP="00013C75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88AC1B1" w14:textId="77777777" w:rsidR="00013C75" w:rsidRPr="00CD67C7" w:rsidRDefault="00013C75" w:rsidP="00013C75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S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E3560F7" w14:textId="77777777" w:rsidR="00013C75" w:rsidRPr="00CD67C7" w:rsidRDefault="00013C75" w:rsidP="00013C75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M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0D5D061" w14:textId="77777777" w:rsidR="00013C75" w:rsidRPr="00CD67C7" w:rsidRDefault="00013C75" w:rsidP="00013C75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T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5A7DB66" w14:textId="77777777" w:rsidR="00013C75" w:rsidRPr="00CD67C7" w:rsidRDefault="00013C75" w:rsidP="00013C75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W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398C0CE" w14:textId="77777777" w:rsidR="00013C75" w:rsidRPr="00CD67C7" w:rsidRDefault="00013C75" w:rsidP="00013C75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T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6297647" w14:textId="77777777" w:rsidR="00013C75" w:rsidRPr="00CD67C7" w:rsidRDefault="00013C75" w:rsidP="00013C75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F</w:t>
            </w:r>
          </w:p>
        </w:tc>
        <w:tc>
          <w:tcPr>
            <w:tcW w:w="81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FAB5AA9" w14:textId="77777777" w:rsidR="00013C75" w:rsidRPr="00CD67C7" w:rsidRDefault="00013C75" w:rsidP="00013C75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S</w:t>
            </w:r>
          </w:p>
        </w:tc>
        <w:tc>
          <w:tcPr>
            <w:tcW w:w="22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C1C935" w14:textId="77777777" w:rsidR="00013C75" w:rsidRPr="00CD67C7" w:rsidRDefault="00013C75" w:rsidP="00013C75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450B87E" w14:textId="77777777" w:rsidR="00013C75" w:rsidRPr="00CD67C7" w:rsidRDefault="00013C75" w:rsidP="00013C75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S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7C28320" w14:textId="1A283BB2" w:rsidR="00013C75" w:rsidRPr="00CD67C7" w:rsidRDefault="00013C75" w:rsidP="00013C75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M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C2D5C28" w14:textId="77777777" w:rsidR="00013C75" w:rsidRPr="00CD67C7" w:rsidRDefault="00013C75" w:rsidP="00013C75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T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3355C58" w14:textId="77777777" w:rsidR="00013C75" w:rsidRPr="00CD67C7" w:rsidRDefault="00013C75" w:rsidP="00013C75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W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12498DF" w14:textId="77777777" w:rsidR="00013C75" w:rsidRPr="00CD67C7" w:rsidRDefault="00013C75" w:rsidP="00013C75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T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4099B6C" w14:textId="77777777" w:rsidR="00013C75" w:rsidRPr="00CD67C7" w:rsidRDefault="00013C75" w:rsidP="00013C75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F</w:t>
            </w:r>
          </w:p>
        </w:tc>
        <w:tc>
          <w:tcPr>
            <w:tcW w:w="79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F9C541B" w14:textId="77777777" w:rsidR="00013C75" w:rsidRPr="00CD67C7" w:rsidRDefault="00013C75" w:rsidP="00013C75">
            <w:pPr>
              <w:pStyle w:val="Week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S</w:t>
            </w:r>
          </w:p>
        </w:tc>
      </w:tr>
      <w:tr w:rsidR="009578CB" w:rsidRPr="00CD67C7" w14:paraId="4F9C028C" w14:textId="77777777" w:rsidTr="00063D87">
        <w:trPr>
          <w:trHeight w:val="212"/>
        </w:trPr>
        <w:tc>
          <w:tcPr>
            <w:tcW w:w="7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34CE96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E6313A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FB44A7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85988D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3A49EB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32770A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0D9D18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2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5048E8" w14:textId="77777777" w:rsidR="009578CB" w:rsidRPr="00CD67C7" w:rsidRDefault="009578CB" w:rsidP="009578CB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09C60B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FF8511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70A09465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5B69E1DF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080B1988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2CDF3100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81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67A87E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2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B794EE" w14:textId="77777777" w:rsidR="009578CB" w:rsidRPr="00CD67C7" w:rsidRDefault="009578CB" w:rsidP="009578CB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D96046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4F5A42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468759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C30DFD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FC86A4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C6295A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2D517C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3</w:t>
            </w:r>
          </w:p>
        </w:tc>
      </w:tr>
      <w:tr w:rsidR="001C443A" w:rsidRPr="00CD67C7" w14:paraId="77B71375" w14:textId="77777777" w:rsidTr="00063D87">
        <w:trPr>
          <w:trHeight w:val="212"/>
        </w:trPr>
        <w:tc>
          <w:tcPr>
            <w:tcW w:w="7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1AA27B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D8188F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C32F18E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6992A0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22AED41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14:paraId="13DC8406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C19082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22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D172CA" w14:textId="77777777" w:rsidR="009578CB" w:rsidRPr="00CD67C7" w:rsidRDefault="009578CB" w:rsidP="009578CB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2D85A0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14:paraId="706C2795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14:paraId="003784E1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14:paraId="6CF1680E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14:paraId="0431C366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14:paraId="0421C78C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81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F0EEC6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22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C04DC27" w14:textId="77777777" w:rsidR="009578CB" w:rsidRPr="00CD67C7" w:rsidRDefault="009578CB" w:rsidP="009578CB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7E7CD1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871DB0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68AD8E2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7AF235A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EC17F3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05FA077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79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9BD13E" w14:textId="7536470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10</w:t>
            </w:r>
          </w:p>
        </w:tc>
      </w:tr>
      <w:tr w:rsidR="00CD67C7" w:rsidRPr="00CD67C7" w14:paraId="2A731DCC" w14:textId="77777777" w:rsidTr="00063D87">
        <w:trPr>
          <w:trHeight w:val="212"/>
        </w:trPr>
        <w:tc>
          <w:tcPr>
            <w:tcW w:w="7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726AD6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796CFB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56BFD6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0A48BD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9545E2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A6FD64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82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53BCC6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22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7DAA6F" w14:textId="77777777" w:rsidR="009578CB" w:rsidRPr="00CD67C7" w:rsidRDefault="009578CB" w:rsidP="009578CB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002822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1088F5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62C200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CB926CF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129E80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14:paraId="23578365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18</w:t>
            </w:r>
          </w:p>
        </w:tc>
        <w:tc>
          <w:tcPr>
            <w:tcW w:w="81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588CEF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22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23A576" w14:textId="77777777" w:rsidR="009578CB" w:rsidRPr="00CD67C7" w:rsidRDefault="009578CB" w:rsidP="009578CB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8F646C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0C8B28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434431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9BCA4A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AC6575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BCF4A0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79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015DAB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17</w:t>
            </w:r>
          </w:p>
        </w:tc>
      </w:tr>
      <w:tr w:rsidR="00CD67C7" w:rsidRPr="00CD67C7" w14:paraId="5B40563D" w14:textId="77777777" w:rsidTr="00063D87">
        <w:trPr>
          <w:trHeight w:val="212"/>
        </w:trPr>
        <w:tc>
          <w:tcPr>
            <w:tcW w:w="7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4AE930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DE09440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A455D6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7DAC83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4FF928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1625A8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21</w:t>
            </w:r>
          </w:p>
        </w:tc>
        <w:tc>
          <w:tcPr>
            <w:tcW w:w="82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AF8BBA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22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904C6A" w14:textId="77777777" w:rsidR="009578CB" w:rsidRPr="00CD67C7" w:rsidRDefault="009578CB" w:rsidP="009578CB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D06349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14:paraId="157DCD20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63303CB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253AF1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53123B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EF43BD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25</w:t>
            </w:r>
          </w:p>
        </w:tc>
        <w:tc>
          <w:tcPr>
            <w:tcW w:w="81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068F7D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26</w:t>
            </w:r>
          </w:p>
        </w:tc>
        <w:tc>
          <w:tcPr>
            <w:tcW w:w="22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BB827B" w14:textId="77777777" w:rsidR="009578CB" w:rsidRPr="00CD67C7" w:rsidRDefault="009578CB" w:rsidP="009578CB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897AE1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3BED8B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514C53D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8DF8389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C5F876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D98A9A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23</w:t>
            </w:r>
          </w:p>
        </w:tc>
        <w:tc>
          <w:tcPr>
            <w:tcW w:w="79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2EA71794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24</w:t>
            </w:r>
          </w:p>
        </w:tc>
      </w:tr>
      <w:tr w:rsidR="009578CB" w:rsidRPr="00CD67C7" w14:paraId="17D9971B" w14:textId="77777777" w:rsidTr="00063D87">
        <w:trPr>
          <w:trHeight w:val="212"/>
        </w:trPr>
        <w:tc>
          <w:tcPr>
            <w:tcW w:w="7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395B52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71279E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098F2C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C65C5B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D1F2F0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F61BFF9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28</w:t>
            </w:r>
          </w:p>
        </w:tc>
        <w:tc>
          <w:tcPr>
            <w:tcW w:w="82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740E84AD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29</w:t>
            </w:r>
          </w:p>
        </w:tc>
        <w:tc>
          <w:tcPr>
            <w:tcW w:w="22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04DD27" w14:textId="77777777" w:rsidR="009578CB" w:rsidRPr="00CD67C7" w:rsidRDefault="009578CB" w:rsidP="009578CB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A50833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3836B7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97C813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E34038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23817C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2B1D0E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60685F8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22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4E3371" w14:textId="77777777" w:rsidR="009578CB" w:rsidRPr="00CD67C7" w:rsidRDefault="009578CB" w:rsidP="009578CB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18404E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F67CA66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CC91A1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FBC0E1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234716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29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6AFE8B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79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B3F562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31</w:t>
            </w:r>
          </w:p>
        </w:tc>
      </w:tr>
      <w:tr w:rsidR="009578CB" w:rsidRPr="00CD67C7" w14:paraId="0BC4350D" w14:textId="77777777" w:rsidTr="00063D87">
        <w:trPr>
          <w:trHeight w:val="212"/>
        </w:trPr>
        <w:tc>
          <w:tcPr>
            <w:tcW w:w="7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1186ACDF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76A2941E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  <w:r w:rsidRPr="00CD67C7">
              <w:rPr>
                <w:color w:val="auto"/>
                <w:sz w:val="22"/>
                <w:szCs w:val="22"/>
              </w:rPr>
              <w:t>31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192A13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6FF964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BF26AD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3BA146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A6DFE2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22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E7B8B1" w14:textId="77777777" w:rsidR="009578CB" w:rsidRPr="00CD67C7" w:rsidRDefault="009578CB" w:rsidP="009578CB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2A5451A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58D860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71C439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81A789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04EAAB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AB68EE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E53EE4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22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AA6ECC" w14:textId="77777777" w:rsidR="009578CB" w:rsidRPr="00CD67C7" w:rsidRDefault="009578CB" w:rsidP="009578CB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6943E7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C5ECCCF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E3FD83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815C0A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1B4B01D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D5497D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710B1E" w14:textId="77777777" w:rsidR="009578CB" w:rsidRPr="00CD67C7" w:rsidRDefault="009578CB" w:rsidP="009578CB">
            <w:pPr>
              <w:pStyle w:val="Day"/>
              <w:rPr>
                <w:color w:val="auto"/>
                <w:sz w:val="22"/>
                <w:szCs w:val="22"/>
              </w:rPr>
            </w:pPr>
          </w:p>
        </w:tc>
      </w:tr>
      <w:tr w:rsidR="00223D4D" w:rsidRPr="00CD67C7" w14:paraId="089C43B3" w14:textId="77777777" w:rsidTr="00063D87">
        <w:trPr>
          <w:trHeight w:hRule="exact" w:val="1183"/>
        </w:trPr>
        <w:tc>
          <w:tcPr>
            <w:tcW w:w="3855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38FAFBF8" w14:textId="77777777" w:rsidR="00223D4D" w:rsidRDefault="00BC5B57" w:rsidP="00BC5B57">
            <w:pPr>
              <w:pStyle w:val="NoSpacing"/>
              <w:ind w:left="720" w:hanging="720"/>
              <w:rPr>
                <w:rFonts w:ascii="Georgia" w:hAnsi="Georgia"/>
                <w:color w:val="auto"/>
                <w:sz w:val="22"/>
                <w:szCs w:val="22"/>
              </w:rPr>
            </w:pPr>
            <w:r w:rsidRPr="00CD67C7">
              <w:rPr>
                <w:rFonts w:ascii="Georgia" w:hAnsi="Georgia"/>
                <w:color w:val="auto"/>
                <w:sz w:val="22"/>
                <w:szCs w:val="22"/>
              </w:rPr>
              <w:t xml:space="preserve">7 – Parent/Teacher </w:t>
            </w:r>
            <w:r w:rsidR="00063D87">
              <w:rPr>
                <w:rFonts w:ascii="Georgia" w:hAnsi="Georgia"/>
                <w:color w:val="auto"/>
                <w:sz w:val="22"/>
                <w:szCs w:val="22"/>
              </w:rPr>
              <w:t>Conference Day</w:t>
            </w:r>
          </w:p>
          <w:p w14:paraId="0133DB37" w14:textId="76B32D6A" w:rsidR="00063D87" w:rsidRPr="00CD67C7" w:rsidRDefault="00063D87" w:rsidP="00BC5B57">
            <w:pPr>
              <w:pStyle w:val="NoSpacing"/>
              <w:ind w:left="720" w:hanging="720"/>
              <w:rPr>
                <w:rFonts w:ascii="Georgia" w:hAnsi="Georgia"/>
                <w:color w:val="auto"/>
                <w:sz w:val="22"/>
                <w:szCs w:val="22"/>
              </w:rPr>
            </w:pPr>
            <w:r>
              <w:rPr>
                <w:rFonts w:ascii="Georgia" w:hAnsi="Georgia"/>
                <w:color w:val="auto"/>
                <w:sz w:val="22"/>
                <w:szCs w:val="22"/>
              </w:rPr>
              <w:t xml:space="preserve">       School Closed to children</w:t>
            </w:r>
          </w:p>
        </w:tc>
        <w:tc>
          <w:tcPr>
            <w:tcW w:w="223" w:type="dxa"/>
          </w:tcPr>
          <w:p w14:paraId="3D6D8165" w14:textId="77777777" w:rsidR="00223D4D" w:rsidRPr="00CD67C7" w:rsidRDefault="00223D4D" w:rsidP="00013C75">
            <w:pPr>
              <w:pStyle w:val="NoSpacing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572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3FE4ABA1" w14:textId="77777777" w:rsidR="00223D4D" w:rsidRPr="00CD67C7" w:rsidRDefault="00BC5B57" w:rsidP="00013C75">
            <w:pPr>
              <w:pStyle w:val="NoSpacing"/>
              <w:rPr>
                <w:rFonts w:ascii="Georgia" w:hAnsi="Georgia"/>
                <w:color w:val="auto"/>
                <w:sz w:val="22"/>
                <w:szCs w:val="22"/>
              </w:rPr>
            </w:pPr>
            <w:r w:rsidRPr="00CD67C7">
              <w:rPr>
                <w:rFonts w:ascii="Georgia" w:hAnsi="Georgia"/>
                <w:color w:val="auto"/>
                <w:sz w:val="22"/>
                <w:szCs w:val="22"/>
              </w:rPr>
              <w:t>7-11 – Spring Break, School Closed</w:t>
            </w:r>
          </w:p>
          <w:p w14:paraId="19C7B761" w14:textId="77777777" w:rsidR="00BC5B57" w:rsidRPr="00CD67C7" w:rsidRDefault="00BC5B57" w:rsidP="00013C75">
            <w:pPr>
              <w:pStyle w:val="NoSpacing"/>
              <w:rPr>
                <w:rFonts w:ascii="Georgia" w:hAnsi="Georgia"/>
                <w:color w:val="auto"/>
                <w:sz w:val="22"/>
                <w:szCs w:val="22"/>
              </w:rPr>
            </w:pPr>
            <w:r w:rsidRPr="00CD67C7">
              <w:rPr>
                <w:rFonts w:ascii="Georgia" w:hAnsi="Georgia"/>
                <w:color w:val="auto"/>
                <w:sz w:val="22"/>
                <w:szCs w:val="22"/>
              </w:rPr>
              <w:t>18-21 – School Closed</w:t>
            </w:r>
          </w:p>
          <w:p w14:paraId="5704C8AA" w14:textId="4D1865F8" w:rsidR="00BC5B57" w:rsidRDefault="00BC5B57" w:rsidP="00013C75">
            <w:pPr>
              <w:pStyle w:val="NoSpacing"/>
              <w:rPr>
                <w:rFonts w:ascii="Georgia" w:hAnsi="Georgia"/>
                <w:color w:val="auto"/>
                <w:sz w:val="22"/>
                <w:szCs w:val="22"/>
              </w:rPr>
            </w:pPr>
            <w:r w:rsidRPr="00CD67C7">
              <w:rPr>
                <w:rFonts w:ascii="Georgia" w:hAnsi="Georgia"/>
                <w:color w:val="auto"/>
                <w:sz w:val="22"/>
                <w:szCs w:val="22"/>
              </w:rPr>
              <w:t>26 – Blessing of the Worms</w:t>
            </w:r>
          </w:p>
          <w:p w14:paraId="4358D3CA" w14:textId="68192460" w:rsidR="00063D87" w:rsidRDefault="00063D87" w:rsidP="00013C75">
            <w:pPr>
              <w:pStyle w:val="NoSpacing"/>
              <w:rPr>
                <w:rFonts w:ascii="Georgia" w:hAnsi="Georgia"/>
                <w:color w:val="auto"/>
                <w:sz w:val="22"/>
                <w:szCs w:val="22"/>
              </w:rPr>
            </w:pPr>
            <w:r>
              <w:rPr>
                <w:rFonts w:ascii="Georgia" w:hAnsi="Georgia"/>
                <w:color w:val="auto"/>
                <w:sz w:val="22"/>
                <w:szCs w:val="22"/>
              </w:rPr>
              <w:t xml:space="preserve">         Preschool Garden 10:30 am</w:t>
            </w:r>
          </w:p>
          <w:p w14:paraId="4FD3777E" w14:textId="77777777" w:rsidR="00063D87" w:rsidRPr="00CD67C7" w:rsidRDefault="00063D87" w:rsidP="00013C75">
            <w:pPr>
              <w:pStyle w:val="NoSpacing"/>
              <w:rPr>
                <w:rFonts w:ascii="Georgia" w:hAnsi="Georgia"/>
                <w:color w:val="auto"/>
                <w:sz w:val="22"/>
                <w:szCs w:val="22"/>
              </w:rPr>
            </w:pPr>
          </w:p>
          <w:p w14:paraId="2D09C890" w14:textId="534727FA" w:rsidR="00BC5B57" w:rsidRPr="00CD67C7" w:rsidRDefault="00BC5B57" w:rsidP="00013C75">
            <w:pPr>
              <w:pStyle w:val="NoSpacing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229" w:type="dxa"/>
          </w:tcPr>
          <w:p w14:paraId="6B6000DF" w14:textId="77777777" w:rsidR="00223D4D" w:rsidRPr="00CD67C7" w:rsidRDefault="00223D4D" w:rsidP="00013C75">
            <w:pPr>
              <w:pStyle w:val="NoSpacing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551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31F270F8" w14:textId="262F85B1" w:rsidR="00223D4D" w:rsidRPr="00CD67C7" w:rsidRDefault="00BC5B57" w:rsidP="00013C75">
            <w:pPr>
              <w:pStyle w:val="NoSpacing"/>
              <w:rPr>
                <w:rFonts w:ascii="Georgia" w:hAnsi="Georgia"/>
                <w:color w:val="auto"/>
                <w:sz w:val="22"/>
                <w:szCs w:val="22"/>
              </w:rPr>
            </w:pPr>
            <w:r w:rsidRPr="00CD67C7">
              <w:rPr>
                <w:rFonts w:ascii="Georgia" w:hAnsi="Georgia"/>
                <w:color w:val="auto"/>
                <w:sz w:val="22"/>
                <w:szCs w:val="22"/>
              </w:rPr>
              <w:t>5</w:t>
            </w:r>
            <w:r w:rsidR="002C0915">
              <w:rPr>
                <w:rFonts w:ascii="Georgia" w:hAnsi="Georgia"/>
                <w:color w:val="auto"/>
                <w:sz w:val="22"/>
                <w:szCs w:val="22"/>
              </w:rPr>
              <w:t xml:space="preserve"> </w:t>
            </w:r>
            <w:r w:rsidRPr="00CD67C7">
              <w:rPr>
                <w:rFonts w:ascii="Georgia" w:hAnsi="Georgia"/>
                <w:color w:val="auto"/>
                <w:sz w:val="22"/>
                <w:szCs w:val="22"/>
              </w:rPr>
              <w:t>-</w:t>
            </w:r>
            <w:r w:rsidR="002C0915">
              <w:rPr>
                <w:rFonts w:ascii="Georgia" w:hAnsi="Georgia"/>
                <w:color w:val="auto"/>
                <w:sz w:val="22"/>
                <w:szCs w:val="22"/>
              </w:rPr>
              <w:t xml:space="preserve"> </w:t>
            </w:r>
            <w:r w:rsidRPr="00CD67C7">
              <w:rPr>
                <w:rFonts w:ascii="Georgia" w:hAnsi="Georgia"/>
                <w:color w:val="auto"/>
                <w:sz w:val="22"/>
                <w:szCs w:val="22"/>
              </w:rPr>
              <w:t>9</w:t>
            </w:r>
            <w:r w:rsidR="00063D87">
              <w:rPr>
                <w:rFonts w:ascii="Georgia" w:hAnsi="Georgia"/>
                <w:color w:val="auto"/>
                <w:sz w:val="22"/>
                <w:szCs w:val="22"/>
              </w:rPr>
              <w:t xml:space="preserve"> - </w:t>
            </w:r>
            <w:r w:rsidRPr="00CD67C7">
              <w:rPr>
                <w:rFonts w:ascii="Georgia" w:hAnsi="Georgia"/>
                <w:color w:val="auto"/>
                <w:sz w:val="22"/>
                <w:szCs w:val="22"/>
              </w:rPr>
              <w:t>Teacher Appreciation Week</w:t>
            </w:r>
          </w:p>
          <w:p w14:paraId="2B33C725" w14:textId="77777777" w:rsidR="00BC5B57" w:rsidRPr="00CD67C7" w:rsidRDefault="00BC5B57" w:rsidP="00013C75">
            <w:pPr>
              <w:pStyle w:val="NoSpacing"/>
              <w:rPr>
                <w:rFonts w:ascii="Georgia" w:hAnsi="Georgia"/>
                <w:color w:val="auto"/>
                <w:sz w:val="22"/>
                <w:szCs w:val="22"/>
              </w:rPr>
            </w:pPr>
            <w:r w:rsidRPr="00CD67C7">
              <w:rPr>
                <w:rFonts w:ascii="Georgia" w:hAnsi="Georgia"/>
                <w:color w:val="auto"/>
                <w:sz w:val="22"/>
                <w:szCs w:val="22"/>
              </w:rPr>
              <w:t xml:space="preserve">23 – Last Day of School, End of year </w:t>
            </w:r>
          </w:p>
          <w:p w14:paraId="5D0E4C91" w14:textId="127FC217" w:rsidR="00BC5B57" w:rsidRPr="00CD67C7" w:rsidRDefault="00BC5B57" w:rsidP="00013C75">
            <w:pPr>
              <w:pStyle w:val="NoSpacing"/>
              <w:rPr>
                <w:rFonts w:ascii="Georgia" w:hAnsi="Georgia"/>
                <w:color w:val="auto"/>
                <w:sz w:val="22"/>
                <w:szCs w:val="22"/>
              </w:rPr>
            </w:pPr>
            <w:r w:rsidRPr="00CD67C7">
              <w:rPr>
                <w:rFonts w:ascii="Georgia" w:hAnsi="Georgia"/>
                <w:color w:val="auto"/>
                <w:sz w:val="22"/>
                <w:szCs w:val="22"/>
              </w:rPr>
              <w:t xml:space="preserve">        </w:t>
            </w:r>
            <w:r w:rsidR="00063D87">
              <w:rPr>
                <w:rFonts w:ascii="Georgia" w:hAnsi="Georgia"/>
                <w:color w:val="auto"/>
                <w:sz w:val="22"/>
                <w:szCs w:val="22"/>
              </w:rPr>
              <w:t xml:space="preserve"> </w:t>
            </w:r>
            <w:r w:rsidRPr="00CD67C7">
              <w:rPr>
                <w:rFonts w:ascii="Georgia" w:hAnsi="Georgia"/>
                <w:color w:val="auto"/>
                <w:sz w:val="22"/>
                <w:szCs w:val="22"/>
              </w:rPr>
              <w:t>picnic</w:t>
            </w:r>
          </w:p>
        </w:tc>
      </w:tr>
    </w:tbl>
    <w:p w14:paraId="5878E29C" w14:textId="77777777" w:rsidR="001D5DA5" w:rsidRDefault="001D5DA5">
      <w:pPr>
        <w:pStyle w:val="Heading1"/>
      </w:pPr>
    </w:p>
    <w:p w14:paraId="0420E5CD" w14:textId="6D1EFA65" w:rsidR="00A70674" w:rsidRPr="001C443A" w:rsidRDefault="00000000">
      <w:pPr>
        <w:pStyle w:val="Heading1"/>
        <w:rPr>
          <w:sz w:val="36"/>
          <w:szCs w:val="36"/>
        </w:rPr>
      </w:pPr>
      <w:sdt>
        <w:sdtPr>
          <w:rPr>
            <w:sz w:val="36"/>
            <w:szCs w:val="36"/>
          </w:rPr>
          <w:id w:val="-844091931"/>
          <w:placeholder>
            <w:docPart w:val="B63C7B95FC6544EAB9D1FB89F8557929"/>
          </w:placeholder>
          <w:temporary/>
          <w:showingPlcHdr/>
          <w15:appearance w15:val="hidden"/>
        </w:sdtPr>
        <w:sdtContent>
          <w:r w:rsidR="005F677F" w:rsidRPr="001C443A">
            <w:rPr>
              <w:color w:val="161616" w:themeColor="text2"/>
              <w:sz w:val="36"/>
              <w:szCs w:val="36"/>
            </w:rPr>
            <w:t>Important dates</w:t>
          </w:r>
        </w:sdtContent>
      </w:sdt>
    </w:p>
    <w:p w14:paraId="7640D3DF" w14:textId="2F98B2C0" w:rsidR="00A70674" w:rsidRPr="001C443A" w:rsidRDefault="001D5DA5">
      <w:pPr>
        <w:pStyle w:val="Heading1"/>
        <w:rPr>
          <w:color w:val="FF0000"/>
          <w:sz w:val="36"/>
          <w:szCs w:val="36"/>
        </w:rPr>
      </w:pPr>
      <w:r w:rsidRPr="001C443A">
        <w:rPr>
          <w:color w:val="FF0000"/>
          <w:sz w:val="36"/>
          <w:szCs w:val="36"/>
        </w:rPr>
        <w:t>August 29, 2024 – Parent Orientation 6:30 pm</w:t>
      </w:r>
    </w:p>
    <w:p w14:paraId="554EF985" w14:textId="78B9F537" w:rsidR="00D261F4" w:rsidRDefault="00D261F4">
      <w:pPr>
        <w:pStyle w:val="NoSpacing"/>
      </w:pPr>
    </w:p>
    <w:sectPr w:rsidR="00D261F4" w:rsidSect="00F1711D">
      <w:pgSz w:w="12240" w:h="15840"/>
      <w:pgMar w:top="648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AD6CE" w14:textId="77777777" w:rsidR="00A61FDF" w:rsidRDefault="00A61FDF" w:rsidP="00337E14">
      <w:pPr>
        <w:spacing w:after="0"/>
      </w:pPr>
      <w:r>
        <w:separator/>
      </w:r>
    </w:p>
  </w:endnote>
  <w:endnote w:type="continuationSeparator" w:id="0">
    <w:p w14:paraId="461BAE0D" w14:textId="77777777" w:rsidR="00A61FDF" w:rsidRDefault="00A61FDF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F2EE2" w14:textId="77777777" w:rsidR="00A61FDF" w:rsidRDefault="00A61FDF" w:rsidP="00337E14">
      <w:pPr>
        <w:spacing w:after="0"/>
      </w:pPr>
      <w:r>
        <w:separator/>
      </w:r>
    </w:p>
  </w:footnote>
  <w:footnote w:type="continuationSeparator" w:id="0">
    <w:p w14:paraId="73B86B40" w14:textId="77777777" w:rsidR="00A61FDF" w:rsidRDefault="00A61FDF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E6"/>
    <w:rsid w:val="00013C75"/>
    <w:rsid w:val="00036832"/>
    <w:rsid w:val="0005726B"/>
    <w:rsid w:val="00063D87"/>
    <w:rsid w:val="0008034D"/>
    <w:rsid w:val="000A6191"/>
    <w:rsid w:val="000B40E3"/>
    <w:rsid w:val="000D6EFE"/>
    <w:rsid w:val="000E7D2E"/>
    <w:rsid w:val="000F7BDC"/>
    <w:rsid w:val="00177845"/>
    <w:rsid w:val="00191999"/>
    <w:rsid w:val="001A498C"/>
    <w:rsid w:val="001C443A"/>
    <w:rsid w:val="001D5DA5"/>
    <w:rsid w:val="00223B9D"/>
    <w:rsid w:val="00223D4D"/>
    <w:rsid w:val="00246E8A"/>
    <w:rsid w:val="002542FD"/>
    <w:rsid w:val="002C0915"/>
    <w:rsid w:val="002E2982"/>
    <w:rsid w:val="0030705A"/>
    <w:rsid w:val="00337E14"/>
    <w:rsid w:val="003522B7"/>
    <w:rsid w:val="00366921"/>
    <w:rsid w:val="003953AD"/>
    <w:rsid w:val="003B274E"/>
    <w:rsid w:val="003C14C4"/>
    <w:rsid w:val="0044315E"/>
    <w:rsid w:val="004722B0"/>
    <w:rsid w:val="00494220"/>
    <w:rsid w:val="004A6647"/>
    <w:rsid w:val="004A6C50"/>
    <w:rsid w:val="004B430E"/>
    <w:rsid w:val="004D5C06"/>
    <w:rsid w:val="004F683C"/>
    <w:rsid w:val="005416FC"/>
    <w:rsid w:val="0058421F"/>
    <w:rsid w:val="005F677F"/>
    <w:rsid w:val="00605646"/>
    <w:rsid w:val="00622951"/>
    <w:rsid w:val="00687EF0"/>
    <w:rsid w:val="006E7372"/>
    <w:rsid w:val="006F1D3C"/>
    <w:rsid w:val="00715E5B"/>
    <w:rsid w:val="00744A53"/>
    <w:rsid w:val="007476DE"/>
    <w:rsid w:val="00755A7B"/>
    <w:rsid w:val="00770C20"/>
    <w:rsid w:val="007F75C5"/>
    <w:rsid w:val="0081420B"/>
    <w:rsid w:val="009035EA"/>
    <w:rsid w:val="009578CB"/>
    <w:rsid w:val="00985665"/>
    <w:rsid w:val="00996198"/>
    <w:rsid w:val="009C49F3"/>
    <w:rsid w:val="009E4566"/>
    <w:rsid w:val="009F65F2"/>
    <w:rsid w:val="00A15338"/>
    <w:rsid w:val="00A218AB"/>
    <w:rsid w:val="00A61FDF"/>
    <w:rsid w:val="00A70674"/>
    <w:rsid w:val="00A73577"/>
    <w:rsid w:val="00A875D8"/>
    <w:rsid w:val="00AB6FAC"/>
    <w:rsid w:val="00B03FCB"/>
    <w:rsid w:val="00B87BA8"/>
    <w:rsid w:val="00BC5B57"/>
    <w:rsid w:val="00BD4C1E"/>
    <w:rsid w:val="00C2181B"/>
    <w:rsid w:val="00C606FF"/>
    <w:rsid w:val="00C65071"/>
    <w:rsid w:val="00C74996"/>
    <w:rsid w:val="00CD67C7"/>
    <w:rsid w:val="00D15461"/>
    <w:rsid w:val="00D261F4"/>
    <w:rsid w:val="00D35DA8"/>
    <w:rsid w:val="00D55615"/>
    <w:rsid w:val="00D944C7"/>
    <w:rsid w:val="00DE3B4C"/>
    <w:rsid w:val="00E118A4"/>
    <w:rsid w:val="00E52AE6"/>
    <w:rsid w:val="00E60EF6"/>
    <w:rsid w:val="00E63E1B"/>
    <w:rsid w:val="00E71241"/>
    <w:rsid w:val="00EC16F9"/>
    <w:rsid w:val="00F04882"/>
    <w:rsid w:val="00F1711D"/>
    <w:rsid w:val="00F45140"/>
    <w:rsid w:val="00F55EA6"/>
    <w:rsid w:val="00FB5FA5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84095"/>
  <w15:chartTrackingRefBased/>
  <w15:docId w15:val="{6FB3D828-AE20-432C-B75A-0A0A0132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61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5615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5615"/>
  </w:style>
  <w:style w:type="paragraph" w:customStyle="1" w:styleId="Week">
    <w:name w:val="Week"/>
    <w:basedOn w:val="Normal"/>
    <w:qFormat/>
    <w:rsid w:val="00F04882"/>
    <w:pPr>
      <w:spacing w:after="0"/>
      <w:jc w:val="center"/>
    </w:pPr>
    <w:rPr>
      <w:b/>
    </w:rPr>
  </w:style>
  <w:style w:type="paragraph" w:customStyle="1" w:styleId="Month">
    <w:name w:val="Month"/>
    <w:basedOn w:val="Normal"/>
    <w:qFormat/>
    <w:rsid w:val="00F45140"/>
    <w:pPr>
      <w:spacing w:after="0"/>
      <w:jc w:val="center"/>
    </w:pPr>
    <w:rPr>
      <w:b/>
      <w:color w:val="FFFFFF" w:themeColor="background1"/>
    </w:rPr>
  </w:style>
  <w:style w:type="paragraph" w:customStyle="1" w:styleId="Day">
    <w:name w:val="Day"/>
    <w:basedOn w:val="Normal"/>
    <w:qFormat/>
    <w:rsid w:val="00F45140"/>
    <w:pPr>
      <w:spacing w:after="0"/>
      <w:jc w:val="center"/>
    </w:pPr>
  </w:style>
  <w:style w:type="character" w:styleId="Hyperlink">
    <w:name w:val="Hyperlink"/>
    <w:basedOn w:val="DefaultParagraphFont"/>
    <w:uiPriority w:val="99"/>
    <w:unhideWhenUsed/>
    <w:rsid w:val="0008034D"/>
    <w:rPr>
      <w:color w:val="00FF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saSargent\AppData\Roaming\Microsoft\Templates\Academic%20year%20calend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63C7B95FC6544EAB9D1FB89F8557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73537-53A3-4C23-B3C1-2CD148FA5F99}"/>
      </w:docPartPr>
      <w:docPartBody>
        <w:p w:rsidR="00552CD8" w:rsidRDefault="00000000">
          <w:pPr>
            <w:pStyle w:val="B63C7B95FC6544EAB9D1FB89F8557929"/>
          </w:pPr>
          <w:r>
            <w:t>Important dates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F8"/>
    <w:rsid w:val="0005726B"/>
    <w:rsid w:val="000B40E3"/>
    <w:rsid w:val="00310A98"/>
    <w:rsid w:val="003953AD"/>
    <w:rsid w:val="00552CD8"/>
    <w:rsid w:val="00BA0CF2"/>
    <w:rsid w:val="00BB35D1"/>
    <w:rsid w:val="00D52C98"/>
    <w:rsid w:val="00F1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41846C51BD4CFD96D0882B1B6FEC4C">
    <w:name w:val="4D41846C51BD4CFD96D0882B1B6FEC4C"/>
    <w:rsid w:val="00310A98"/>
  </w:style>
  <w:style w:type="paragraph" w:customStyle="1" w:styleId="B63C7B95FC6544EAB9D1FB89F8557929">
    <w:name w:val="B63C7B95FC6544EAB9D1FB89F85579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3A9FCF-6C4D-4E3E-9626-DAD0373349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54B6A6-9F81-46A3-8AE3-481A36467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8CDAD3-27A9-44A3-A5EA-E99D0EBFA9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A19E0A1F-D364-428B-843D-BDF2CC48F4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129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Sargent</dc:creator>
  <cp:keywords/>
  <dc:description/>
  <cp:lastModifiedBy>Vanessa Sargent</cp:lastModifiedBy>
  <cp:revision>4</cp:revision>
  <cp:lastPrinted>2024-07-09T17:10:00Z</cp:lastPrinted>
  <dcterms:created xsi:type="dcterms:W3CDTF">2024-07-09T15:05:00Z</dcterms:created>
  <dcterms:modified xsi:type="dcterms:W3CDTF">2024-07-17T14:51:00Z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